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58" w:rsidRPr="00046207" w:rsidRDefault="000E3658" w:rsidP="00894B0C">
      <w:pPr>
        <w:pStyle w:val="OZNPROJEKTUwskazaniedatylubwersjiprojektu"/>
        <w:outlineLvl w:val="0"/>
      </w:pPr>
      <w:r w:rsidRPr="00046207">
        <w:t>Projekt z dnia 4.03.2013 r.</w:t>
      </w:r>
    </w:p>
    <w:p w:rsidR="000E3658" w:rsidRPr="00046207" w:rsidRDefault="000E3658" w:rsidP="00894B0C">
      <w:pPr>
        <w:pStyle w:val="OZNRODZAKTUtznustawalubrozporzdzenieiorganwydajcy"/>
        <w:outlineLvl w:val="0"/>
      </w:pPr>
      <w:r w:rsidRPr="00046207">
        <w:t>ROZPORZĄDZENIE</w:t>
      </w:r>
    </w:p>
    <w:p w:rsidR="000E3658" w:rsidRPr="00046207" w:rsidRDefault="000E3658" w:rsidP="00FA4442">
      <w:pPr>
        <w:pStyle w:val="OZNRODZAKTUtznustawalubrozporzdzenieiorganwydajcy"/>
      </w:pPr>
      <w:r w:rsidRPr="00046207">
        <w:t>MINISTRA TRANSPORTU, BUDOWNICTWA</w:t>
      </w:r>
    </w:p>
    <w:p w:rsidR="000E3658" w:rsidRPr="00046207" w:rsidRDefault="000E3658" w:rsidP="00FA4442">
      <w:pPr>
        <w:pStyle w:val="OZNRODZAKTUtznustawalubrozporzdzenieiorganwydajcy"/>
        <w:rPr>
          <w:vertAlign w:val="superscript"/>
        </w:rPr>
      </w:pPr>
      <w:r w:rsidRPr="00046207">
        <w:t>I GOSPODARKI MORSKIEJ</w:t>
      </w:r>
      <w:r w:rsidRPr="00046207">
        <w:rPr>
          <w:rStyle w:val="FootnoteReference"/>
        </w:rPr>
        <w:footnoteReference w:id="1"/>
      </w:r>
      <w:r w:rsidRPr="00046207">
        <w:rPr>
          <w:vertAlign w:val="superscript"/>
        </w:rPr>
        <w:t>)</w:t>
      </w:r>
    </w:p>
    <w:p w:rsidR="000E3658" w:rsidRPr="00046207" w:rsidRDefault="000E3658" w:rsidP="00FA4442">
      <w:pPr>
        <w:pStyle w:val="TYTUAKTUprzedmiotregulacjiustawylubrozporzdzenia"/>
      </w:pPr>
      <w:r w:rsidRPr="00046207">
        <w:t>z dnia ………………….. 2013 r.</w:t>
      </w:r>
    </w:p>
    <w:p w:rsidR="000E3658" w:rsidRPr="00046207" w:rsidRDefault="000E3658" w:rsidP="00FA4442">
      <w:pPr>
        <w:pStyle w:val="TYTUAKTUprzedmiotregulacjiustawylubrozporzdzenia"/>
      </w:pPr>
      <w:r w:rsidRPr="00046207">
        <w:t>w sprawie wzorów zezwolenia na wykonywanie zawodu przewoźnika drogowego i licencji na wykonywanie transportu drogowego oraz wypisów z tych dokumentów</w:t>
      </w:r>
    </w:p>
    <w:p w:rsidR="000E3658" w:rsidRPr="00046207" w:rsidRDefault="000E3658" w:rsidP="00FA4442">
      <w:pPr>
        <w:pStyle w:val="NIEARTTEKSTtekstnieartykuowanynppreambua"/>
      </w:pPr>
      <w:r w:rsidRPr="00046207">
        <w:t>Na podstawie art. 17 ust. 1 ustawy z dnia 6 września 2001 r. o transporcie drogowym (Dz. U. z 2012 r., poz. 1265 oraz z 2013 r. poz. 21 i poz. …..) zarządza się, co następuje:</w:t>
      </w:r>
    </w:p>
    <w:p w:rsidR="000E3658" w:rsidRPr="004939BC" w:rsidRDefault="000E3658" w:rsidP="004939BC">
      <w:pPr>
        <w:pStyle w:val="ARTartustawynprozporzdzenia"/>
      </w:pPr>
      <w:r w:rsidRPr="004939BC">
        <w:t>§ 1. Określa się następujące wzory zezwolenia:</w:t>
      </w:r>
    </w:p>
    <w:p w:rsidR="000E3658" w:rsidRPr="004939BC" w:rsidRDefault="000E3658" w:rsidP="00FA4442">
      <w:pPr>
        <w:pStyle w:val="PKTpunkt"/>
      </w:pPr>
      <w:r w:rsidRPr="004939BC">
        <w:t>1</w:t>
      </w:r>
      <w:r w:rsidRPr="00046207">
        <w:t xml:space="preserve">) </w:t>
      </w:r>
      <w:r w:rsidRPr="004939BC">
        <w:t xml:space="preserve"> na wykonywanie zawodu przewoźnika drogowego osób/rzeczy wydawanego przez starostę – w załączniku nr 1 do rozporządzenia;</w:t>
      </w:r>
    </w:p>
    <w:p w:rsidR="000E3658" w:rsidRPr="004939BC" w:rsidRDefault="000E3658" w:rsidP="00FA4442">
      <w:pPr>
        <w:pStyle w:val="PKTpunkt"/>
      </w:pPr>
      <w:r w:rsidRPr="004939BC">
        <w:t>2</w:t>
      </w:r>
      <w:r w:rsidRPr="00046207">
        <w:t>)</w:t>
      </w:r>
      <w:r w:rsidRPr="004939BC">
        <w:tab/>
        <w:t>na  wykonywanie  zawodu  przewoźnika  drogowego osób/rzeczy wydawanego przez Głównego Inspektora Transportu Drogowego – w załączniku nr 2 do rozporządzenia.</w:t>
      </w:r>
    </w:p>
    <w:p w:rsidR="000E3658" w:rsidRPr="004939BC" w:rsidRDefault="000E3658" w:rsidP="004939BC">
      <w:pPr>
        <w:pStyle w:val="ARTartustawynprozporzdzenia"/>
      </w:pPr>
      <w:r w:rsidRPr="004939BC">
        <w:t>§ 2.</w:t>
      </w:r>
      <w:r w:rsidRPr="00046207">
        <w:t> Określa się następujące wzory licencji:</w:t>
      </w:r>
    </w:p>
    <w:p w:rsidR="000E3658" w:rsidRPr="004939BC" w:rsidRDefault="000E3658" w:rsidP="00FA4442">
      <w:pPr>
        <w:pStyle w:val="PKTpunkt"/>
      </w:pPr>
      <w:r w:rsidRPr="004939BC">
        <w:t>1</w:t>
      </w:r>
      <w:r w:rsidRPr="00046207">
        <w:t>)</w:t>
      </w:r>
      <w:r w:rsidRPr="004939BC">
        <w:tab/>
        <w:t xml:space="preserve"> na wykonywanie krajowego transportu drogowego w zakresie przewozu osób samochodem osobowym  – w załączniku  nr  3 do rozporządzenia;</w:t>
      </w:r>
    </w:p>
    <w:p w:rsidR="000E3658" w:rsidRPr="004939BC" w:rsidRDefault="000E3658" w:rsidP="00FA4442">
      <w:pPr>
        <w:pStyle w:val="PKTpunkt"/>
      </w:pPr>
      <w:r w:rsidRPr="004939BC">
        <w:t>2</w:t>
      </w:r>
      <w:r w:rsidRPr="00046207">
        <w:t>)</w:t>
      </w:r>
      <w:r w:rsidRPr="004939BC">
        <w:tab/>
        <w:t xml:space="preserve"> na  wykonywanie krajowego  transportu drogowego w zakresie przewozu osób pojazdem samochodowym przeznaczonym konstrukcyjnie  do  przewozu  powyżej  7  i  nie  więcej  niż 9  osób  łącznie  z  kierowcą  – w załączniku  nr  4 do rozporządzenia;</w:t>
      </w:r>
    </w:p>
    <w:p w:rsidR="000E3658" w:rsidRPr="004939BC" w:rsidRDefault="000E3658" w:rsidP="00FA4442">
      <w:pPr>
        <w:pStyle w:val="PKTpunkt"/>
      </w:pPr>
      <w:r w:rsidRPr="004939BC">
        <w:t>3</w:t>
      </w:r>
      <w:r w:rsidRPr="00046207">
        <w:t>)</w:t>
      </w:r>
      <w:r w:rsidRPr="004939BC">
        <w:tab/>
        <w:t>na wykonywanie krajowego transportu drogowego w zakresie przewozu osób taksówką – w załączniku nr 5 do rozporządzenia;</w:t>
      </w:r>
    </w:p>
    <w:p w:rsidR="000E3658" w:rsidRPr="004939BC" w:rsidRDefault="000E3658" w:rsidP="00FA4442">
      <w:pPr>
        <w:pStyle w:val="PKTpunkt"/>
      </w:pPr>
      <w:r w:rsidRPr="004939BC">
        <w:t>4</w:t>
      </w:r>
      <w:r w:rsidRPr="00046207">
        <w:t>)</w:t>
      </w:r>
      <w:r w:rsidRPr="004939BC">
        <w:tab/>
        <w:t>na  wykonywanie  transportu drogowego w  zakresie  pośrednictwa  przy przewozie   rzeczy  –  w załączniku nr 6 do rozporządzenia;</w:t>
      </w:r>
    </w:p>
    <w:p w:rsidR="000E3658" w:rsidRPr="004939BC" w:rsidRDefault="000E3658" w:rsidP="004939BC">
      <w:pPr>
        <w:pStyle w:val="ARTartustawynprozporzdzenia"/>
      </w:pPr>
      <w:r w:rsidRPr="004939BC">
        <w:t>§ 3. </w:t>
      </w:r>
      <w:r w:rsidRPr="00046207">
        <w:t>Określa się następujące wzory wypisów:</w:t>
      </w:r>
    </w:p>
    <w:p w:rsidR="000E3658" w:rsidRPr="004939BC" w:rsidRDefault="000E3658" w:rsidP="00FA4442">
      <w:pPr>
        <w:pStyle w:val="PKTpunkt"/>
      </w:pPr>
      <w:r w:rsidRPr="004939BC">
        <w:t>1</w:t>
      </w:r>
      <w:r w:rsidRPr="00046207">
        <w:t>)</w:t>
      </w:r>
      <w:r w:rsidRPr="004939BC">
        <w:tab/>
        <w:t xml:space="preserve"> z  zezwolenia   na  wykonywanie  zawodu  przewoźnika  drogowego osób/rzeczy –  w załączniku nr 7 do rozporządzenia;</w:t>
      </w:r>
    </w:p>
    <w:p w:rsidR="000E3658" w:rsidRPr="004939BC" w:rsidRDefault="000E3658" w:rsidP="00FA4442">
      <w:pPr>
        <w:pStyle w:val="PKTpunkt"/>
      </w:pPr>
      <w:r w:rsidRPr="004939BC">
        <w:t>2</w:t>
      </w:r>
      <w:r w:rsidRPr="00046207">
        <w:t xml:space="preserve">)  </w:t>
      </w:r>
      <w:r w:rsidRPr="004939BC">
        <w:t xml:space="preserve">  z licencji  na  wykonywanie  krajowego transportu drogowego w zakresie przewozu  osób samochodem osobowym  –  w załączniku  nr 8 do rozporządzenia.</w:t>
      </w:r>
    </w:p>
    <w:p w:rsidR="000E3658" w:rsidRPr="004939BC" w:rsidRDefault="000E3658" w:rsidP="00FA4442">
      <w:pPr>
        <w:pStyle w:val="PKTpunkt"/>
      </w:pPr>
      <w:r w:rsidRPr="004939BC">
        <w:t>3</w:t>
      </w:r>
      <w:r w:rsidRPr="00046207">
        <w:t xml:space="preserve">)     </w:t>
      </w:r>
      <w:r w:rsidRPr="004939BC">
        <w:t>z   licencji  na   wykonywanie   krajowego  transportu drogowego w zakresie przewozu osób   pojazdem   samochodowym    przeznaczonym  konstrukcyjnie  do przewozu powyżej  7 i  nie więcej niż 9 osób łącznie z kierowcą  – w załączniku nr 9 do rozporządzenia;</w:t>
      </w:r>
    </w:p>
    <w:p w:rsidR="000E3658" w:rsidRPr="004939BC" w:rsidRDefault="000E3658" w:rsidP="00C62E31">
      <w:pPr>
        <w:pStyle w:val="USTustnpkodeksu"/>
      </w:pPr>
      <w:r w:rsidRPr="004939BC">
        <w:t>§</w:t>
      </w:r>
      <w:r w:rsidRPr="00046207">
        <w:t> 4.</w:t>
      </w:r>
      <w:r w:rsidRPr="004939BC">
        <w:t> 1. Wzór  licencji  wspólnotowej  dotyczącej  międzynarodowego zarobkowego przewozu  rzeczy oraz wzór wypisu z tej licencji jest określony w załączniku II do rozporządzenia Parlamentu Europejskiego i Rady (WE) nr 1072/2009 z dnia 21 października 2009 r. dotyczącego wspólnych zasad dostępu do rynku międzynarodowych przewozów drogowych (Dz. Urz. UE  L 300 z 14.11.2009, str.72).</w:t>
      </w:r>
    </w:p>
    <w:p w:rsidR="000E3658" w:rsidRPr="00046207" w:rsidRDefault="000E3658" w:rsidP="00C62E31">
      <w:pPr>
        <w:pStyle w:val="USTustnpkodeksu"/>
      </w:pPr>
      <w:r w:rsidRPr="004939BC">
        <w:t>2</w:t>
      </w:r>
      <w:r w:rsidRPr="00046207">
        <w:t>. </w:t>
      </w:r>
      <w:r w:rsidRPr="004939BC">
        <w:t xml:space="preserve">Wzór licencji wspólnotowej dotyczącej międzynarodowego autobusowego </w:t>
      </w:r>
      <w:r w:rsidRPr="004939BC">
        <w:br/>
        <w:t xml:space="preserve">i autokarowego zarobkowego przewozu osób oraz wypisu z tej licencji jest określony </w:t>
      </w:r>
      <w:r w:rsidRPr="004939BC">
        <w:br/>
        <w:t xml:space="preserve">w załączniku II do rozporządzenia Parlamentu Europejskiego i Rady (WE) nr 1073/2009 </w:t>
      </w:r>
      <w:r w:rsidRPr="004939BC">
        <w:br/>
        <w:t>z dnia 21 października 2009 r. w sprawie wspólnych zasad dostępu do międzynarodowego rynku usług autokarowych  i autobusowych i</w:t>
      </w:r>
      <w:r>
        <w:t xml:space="preserve"> zmieniającego rozporządzenie (WE) nr 561/2006 (Dz. Urz. UE  L 300  z 14.11.2009, str. 88).</w:t>
      </w:r>
    </w:p>
    <w:p w:rsidR="000E3658" w:rsidRPr="004939BC" w:rsidRDefault="000E3658" w:rsidP="00C62E31">
      <w:pPr>
        <w:pStyle w:val="USTustnpkodeksu"/>
      </w:pPr>
      <w:r>
        <w:t>3</w:t>
      </w:r>
      <w:r w:rsidRPr="00046207">
        <w:t>. </w:t>
      </w:r>
      <w:r w:rsidRPr="004939BC">
        <w:t>Licencja wspólnotowa jest zabezpieczona poprzez:</w:t>
      </w:r>
    </w:p>
    <w:p w:rsidR="000E3658" w:rsidRPr="004939BC" w:rsidRDefault="000E3658" w:rsidP="00C62E31">
      <w:pPr>
        <w:pStyle w:val="PKTpunkt"/>
      </w:pPr>
      <w:r w:rsidRPr="004939BC">
        <w:t>1</w:t>
      </w:r>
      <w:r w:rsidRPr="00046207">
        <w:t>)</w:t>
      </w:r>
      <w:r w:rsidRPr="00046207">
        <w:tab/>
      </w:r>
      <w:r w:rsidRPr="004939BC">
        <w:t>włókna aktywne w świetle ultrafioletowym,</w:t>
      </w:r>
    </w:p>
    <w:p w:rsidR="000E3658" w:rsidRPr="004939BC" w:rsidRDefault="000E3658" w:rsidP="00C62E31">
      <w:pPr>
        <w:pStyle w:val="PKTpunkt"/>
      </w:pPr>
      <w:r w:rsidRPr="004939BC">
        <w:t>2</w:t>
      </w:r>
      <w:r w:rsidRPr="00046207">
        <w:t>)</w:t>
      </w:r>
      <w:r w:rsidRPr="00046207">
        <w:tab/>
      </w:r>
      <w:r w:rsidRPr="004939BC">
        <w:t>mikrodruk,</w:t>
      </w:r>
    </w:p>
    <w:p w:rsidR="000E3658" w:rsidRPr="004939BC" w:rsidRDefault="000E3658" w:rsidP="00C62E31">
      <w:pPr>
        <w:pStyle w:val="PKTpunkt"/>
      </w:pPr>
      <w:r w:rsidRPr="004939BC">
        <w:t>3</w:t>
      </w:r>
      <w:r w:rsidRPr="00046207">
        <w:t>)</w:t>
      </w:r>
      <w:r w:rsidRPr="00046207">
        <w:tab/>
      </w:r>
      <w:r w:rsidRPr="004939BC">
        <w:t>podwójną numerację: numer seryjny i numer wydania oraz</w:t>
      </w:r>
    </w:p>
    <w:p w:rsidR="000E3658" w:rsidRPr="004939BC" w:rsidRDefault="000E3658" w:rsidP="00C62E31">
      <w:pPr>
        <w:pStyle w:val="PKTpunkt"/>
      </w:pPr>
      <w:r w:rsidRPr="004939BC">
        <w:t>4</w:t>
      </w:r>
      <w:r w:rsidRPr="00046207">
        <w:t>)</w:t>
      </w:r>
      <w:r w:rsidRPr="00046207">
        <w:tab/>
      </w:r>
      <w:r w:rsidRPr="004939BC">
        <w:t>zabezpieczający wzór tła z drukowanym drobnym giloszem i drukiem irysowym,</w:t>
      </w:r>
    </w:p>
    <w:p w:rsidR="000E3658" w:rsidRPr="004939BC" w:rsidRDefault="000E3658" w:rsidP="00C62E31">
      <w:pPr>
        <w:pStyle w:val="PKTpunkt"/>
      </w:pPr>
      <w:r w:rsidRPr="004939BC">
        <w:t>5</w:t>
      </w:r>
      <w:r w:rsidRPr="00046207">
        <w:t>)</w:t>
      </w:r>
      <w:r w:rsidRPr="00046207">
        <w:tab/>
      </w:r>
      <w:r w:rsidRPr="004939BC">
        <w:t>wyczuwalne w dotyku litery, symbole lub wzory.</w:t>
      </w:r>
    </w:p>
    <w:p w:rsidR="000E3658" w:rsidRPr="00046207" w:rsidRDefault="000E3658" w:rsidP="004939BC">
      <w:pPr>
        <w:pStyle w:val="ARTartustawynprozporzdzenia"/>
        <w:rPr>
          <w:rStyle w:val="FootnoteReference"/>
          <w:rFonts w:cs="Arial"/>
          <w:vertAlign w:val="baseline"/>
        </w:rPr>
      </w:pPr>
      <w:r w:rsidRPr="004939BC">
        <w:t>§ </w:t>
      </w:r>
      <w:r>
        <w:t>5.</w:t>
      </w:r>
      <w:r w:rsidRPr="00046207">
        <w:t xml:space="preserve"> Rozporządzenie wchodzi w życie po upływie 14 dni od dnia ogłoszenia </w:t>
      </w:r>
      <w:r w:rsidRPr="00046207">
        <w:rPr>
          <w:rStyle w:val="FootnoteReference"/>
        </w:rPr>
        <w:footnoteReference w:id="2"/>
      </w:r>
      <w:r w:rsidRPr="00046207">
        <w:rPr>
          <w:vertAlign w:val="superscript"/>
        </w:rPr>
        <w:t>)</w:t>
      </w:r>
      <w:r w:rsidRPr="00046207">
        <w:t>.</w:t>
      </w:r>
    </w:p>
    <w:p w:rsidR="000E3658" w:rsidRPr="00046207" w:rsidRDefault="000E3658" w:rsidP="00894B0C">
      <w:pPr>
        <w:pStyle w:val="NAZORGWYDnazwaorganuwydajcegoprojektowanyakt"/>
        <w:outlineLvl w:val="0"/>
      </w:pPr>
      <w:r w:rsidRPr="004939BC">
        <w:t>M</w:t>
      </w:r>
      <w:r w:rsidRPr="00046207">
        <w:t>inister</w:t>
      </w:r>
    </w:p>
    <w:p w:rsidR="000E3658" w:rsidRPr="00046207" w:rsidRDefault="000E3658" w:rsidP="00FA4442">
      <w:pPr>
        <w:pStyle w:val="NAZORGWYDnazwaorganuwydajcegoprojektowanyakt"/>
      </w:pPr>
      <w:r w:rsidRPr="004939BC">
        <w:t>T</w:t>
      </w:r>
      <w:r w:rsidRPr="00046207">
        <w:t>ransportu, Budownictwa</w:t>
      </w:r>
    </w:p>
    <w:p w:rsidR="000E3658" w:rsidRPr="00046207" w:rsidRDefault="000E3658" w:rsidP="00FA4442">
      <w:pPr>
        <w:pStyle w:val="NAZORGWYDnazwaorganuwydajcegoprojektowanyakt"/>
      </w:pPr>
      <w:r w:rsidRPr="00046207">
        <w:t>i  Gospodarki  Morskiej</w:t>
      </w:r>
    </w:p>
    <w:p w:rsidR="000E3658" w:rsidRPr="004939BC" w:rsidRDefault="000E3658" w:rsidP="00463F43"/>
    <w:sectPr w:rsidR="000E3658" w:rsidRPr="004939BC" w:rsidSect="001A7F15">
      <w:headerReference w:type="default" r:id="rId7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58" w:rsidRDefault="000E3658">
      <w:r>
        <w:separator/>
      </w:r>
    </w:p>
  </w:endnote>
  <w:endnote w:type="continuationSeparator" w:id="0">
    <w:p w:rsidR="000E3658" w:rsidRDefault="000E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58" w:rsidRDefault="000E3658">
      <w:r>
        <w:separator/>
      </w:r>
    </w:p>
  </w:footnote>
  <w:footnote w:type="continuationSeparator" w:id="0">
    <w:p w:rsidR="000E3658" w:rsidRDefault="000E3658">
      <w:r>
        <w:continuationSeparator/>
      </w:r>
    </w:p>
  </w:footnote>
  <w:footnote w:id="1">
    <w:p w:rsidR="000E3658" w:rsidRDefault="000E3658" w:rsidP="00FA4442">
      <w:pPr>
        <w:pStyle w:val="ODNONIKtreodnonika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</w:r>
      <w:r w:rsidRPr="00FA4442">
        <w:t>Minister Transportu, Budownictwa i Gospodarki Morskiej kieruje działem administracji rządowej – transport, na podstawie § 1 ust. 2 pkt. 3 rozporządzenia Prezesa Rady Ministrów z dnia 18 listopada 2011 r. w sprawie szczegółowego zakresu działania Ministra Transportu, Budownictwa i Gospodarki Morskiej (Dz. U. Nr 248, poz. 1494</w:t>
      </w:r>
      <w:r>
        <w:t xml:space="preserve"> oraz z 2013 r., poz. 1396</w:t>
      </w:r>
      <w:r w:rsidRPr="00FA4442">
        <w:t>).</w:t>
      </w:r>
    </w:p>
  </w:footnote>
  <w:footnote w:id="2">
    <w:p w:rsidR="000E3658" w:rsidRDefault="000E3658" w:rsidP="00C62E31">
      <w:pPr>
        <w:pStyle w:val="ODNONIKtreodnonika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</w:r>
      <w:r w:rsidRPr="00C62E31">
        <w:t>Niniejsze rozporządzenie było poprzedzone rozporządzeniem Ministra Infrastruktury z dnia 25 czerwca 2004 r. w sprawie wzorów licencji na wykonywanie transportu drogowego oraz wypisów z tych licencji (Dz. U. Nr 153, poz. 1612), które utraciło moc z dniem wejścia w życie niniejszego rozporządzenia na podstawie art. 6 ustawy z dnia …..o zmianie ustawy o transporcie drogowym oraz ustawy o czasie pracy kierowców  (Dz. U. z 2013 r., poz…)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58" w:rsidRPr="00B371CC" w:rsidRDefault="000E3658" w:rsidP="00B371CC">
    <w:pPr>
      <w:pStyle w:val="Header"/>
      <w:jc w:val="center"/>
    </w:pPr>
    <w:r>
      <w:t xml:space="preserve">– </w:t>
    </w:r>
    <w:fldSimple w:instr=" PAGE  \* MERGEFORMAT ">
      <w:r>
        <w:rPr>
          <w:noProof/>
        </w:rPr>
        <w:t>2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131B"/>
    <w:multiLevelType w:val="multilevel"/>
    <w:tmpl w:val="04150023"/>
    <w:lvl w:ilvl="0">
      <w:start w:val="1"/>
      <w:numFmt w:val="upperRoman"/>
      <w:pStyle w:val="Heading1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trackRevisions/>
  <w:documentProtection w:formatting="1" w:enforcement="1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442"/>
    <w:rsid w:val="000012DA"/>
    <w:rsid w:val="0000246E"/>
    <w:rsid w:val="00012A35"/>
    <w:rsid w:val="00016099"/>
    <w:rsid w:val="00017DC2"/>
    <w:rsid w:val="00023471"/>
    <w:rsid w:val="00023F13"/>
    <w:rsid w:val="00030634"/>
    <w:rsid w:val="0003362F"/>
    <w:rsid w:val="00037E1A"/>
    <w:rsid w:val="00046207"/>
    <w:rsid w:val="00047312"/>
    <w:rsid w:val="00047F9F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36CD"/>
    <w:rsid w:val="0007533B"/>
    <w:rsid w:val="000760BF"/>
    <w:rsid w:val="0007613E"/>
    <w:rsid w:val="000814A7"/>
    <w:rsid w:val="0008557B"/>
    <w:rsid w:val="00091BA2"/>
    <w:rsid w:val="000944EF"/>
    <w:rsid w:val="000973F0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D318A"/>
    <w:rsid w:val="000D6173"/>
    <w:rsid w:val="000D6F83"/>
    <w:rsid w:val="000E25CC"/>
    <w:rsid w:val="000E3658"/>
    <w:rsid w:val="000E72BB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34CA0"/>
    <w:rsid w:val="0014026F"/>
    <w:rsid w:val="00147A47"/>
    <w:rsid w:val="0015742A"/>
    <w:rsid w:val="00163147"/>
    <w:rsid w:val="00164C57"/>
    <w:rsid w:val="00164C9D"/>
    <w:rsid w:val="00172F7A"/>
    <w:rsid w:val="00173150"/>
    <w:rsid w:val="00173BB3"/>
    <w:rsid w:val="001740D0"/>
    <w:rsid w:val="00174F2C"/>
    <w:rsid w:val="00180F2A"/>
    <w:rsid w:val="00186EC1"/>
    <w:rsid w:val="00191E1F"/>
    <w:rsid w:val="00197649"/>
    <w:rsid w:val="001A10E9"/>
    <w:rsid w:val="001A183D"/>
    <w:rsid w:val="001A3CD3"/>
    <w:rsid w:val="001A5BEF"/>
    <w:rsid w:val="001A7F15"/>
    <w:rsid w:val="001B342E"/>
    <w:rsid w:val="001C1832"/>
    <w:rsid w:val="001C188C"/>
    <w:rsid w:val="001D1783"/>
    <w:rsid w:val="001D55A3"/>
    <w:rsid w:val="001E4E0C"/>
    <w:rsid w:val="001E526D"/>
    <w:rsid w:val="001E5655"/>
    <w:rsid w:val="001F220F"/>
    <w:rsid w:val="001F6616"/>
    <w:rsid w:val="00202BD4"/>
    <w:rsid w:val="00204A97"/>
    <w:rsid w:val="002114EF"/>
    <w:rsid w:val="002166AD"/>
    <w:rsid w:val="00217871"/>
    <w:rsid w:val="00221ED8"/>
    <w:rsid w:val="00223FDF"/>
    <w:rsid w:val="002279C0"/>
    <w:rsid w:val="00242081"/>
    <w:rsid w:val="002501A3"/>
    <w:rsid w:val="0025166C"/>
    <w:rsid w:val="002555D4"/>
    <w:rsid w:val="00264EC6"/>
    <w:rsid w:val="00271013"/>
    <w:rsid w:val="002765B4"/>
    <w:rsid w:val="00276A94"/>
    <w:rsid w:val="0029405D"/>
    <w:rsid w:val="00294FA6"/>
    <w:rsid w:val="00295A6F"/>
    <w:rsid w:val="002A20C4"/>
    <w:rsid w:val="002A570F"/>
    <w:rsid w:val="002A7358"/>
    <w:rsid w:val="002A7902"/>
    <w:rsid w:val="002B0F6B"/>
    <w:rsid w:val="002B23B8"/>
    <w:rsid w:val="002B68A6"/>
    <w:rsid w:val="002D1364"/>
    <w:rsid w:val="002E1DE3"/>
    <w:rsid w:val="002E2AB6"/>
    <w:rsid w:val="002E3F34"/>
    <w:rsid w:val="002E64FA"/>
    <w:rsid w:val="002F0A00"/>
    <w:rsid w:val="002F669F"/>
    <w:rsid w:val="0031004C"/>
    <w:rsid w:val="00311297"/>
    <w:rsid w:val="003113BE"/>
    <w:rsid w:val="003148FD"/>
    <w:rsid w:val="00321080"/>
    <w:rsid w:val="00325A1F"/>
    <w:rsid w:val="003268F9"/>
    <w:rsid w:val="00330BAF"/>
    <w:rsid w:val="00334E3A"/>
    <w:rsid w:val="003361DD"/>
    <w:rsid w:val="003512C6"/>
    <w:rsid w:val="00354EB9"/>
    <w:rsid w:val="00360929"/>
    <w:rsid w:val="003674B0"/>
    <w:rsid w:val="0037727C"/>
    <w:rsid w:val="00380904"/>
    <w:rsid w:val="003823EE"/>
    <w:rsid w:val="00382960"/>
    <w:rsid w:val="003846F7"/>
    <w:rsid w:val="003851ED"/>
    <w:rsid w:val="00385B39"/>
    <w:rsid w:val="00386785"/>
    <w:rsid w:val="00391B1A"/>
    <w:rsid w:val="00394423"/>
    <w:rsid w:val="00396942"/>
    <w:rsid w:val="00396B49"/>
    <w:rsid w:val="00396E3E"/>
    <w:rsid w:val="003A306E"/>
    <w:rsid w:val="003A6A46"/>
    <w:rsid w:val="003A7A63"/>
    <w:rsid w:val="003B0F1D"/>
    <w:rsid w:val="003B4A57"/>
    <w:rsid w:val="003C0AD9"/>
    <w:rsid w:val="003C0ED0"/>
    <w:rsid w:val="003C1D49"/>
    <w:rsid w:val="003C35C4"/>
    <w:rsid w:val="003D31B9"/>
    <w:rsid w:val="003E0D1A"/>
    <w:rsid w:val="003E2DA3"/>
    <w:rsid w:val="003F020D"/>
    <w:rsid w:val="003F03D9"/>
    <w:rsid w:val="003F2FBE"/>
    <w:rsid w:val="003F5BAE"/>
    <w:rsid w:val="00401C84"/>
    <w:rsid w:val="004035BB"/>
    <w:rsid w:val="00407332"/>
    <w:rsid w:val="00407828"/>
    <w:rsid w:val="004140F2"/>
    <w:rsid w:val="00417B22"/>
    <w:rsid w:val="00421085"/>
    <w:rsid w:val="0042465E"/>
    <w:rsid w:val="00424DF7"/>
    <w:rsid w:val="00432B76"/>
    <w:rsid w:val="00435D26"/>
    <w:rsid w:val="00436E4D"/>
    <w:rsid w:val="00440C99"/>
    <w:rsid w:val="0044175C"/>
    <w:rsid w:val="00445F4D"/>
    <w:rsid w:val="004504C0"/>
    <w:rsid w:val="00462946"/>
    <w:rsid w:val="00463F43"/>
    <w:rsid w:val="00464B94"/>
    <w:rsid w:val="004653A8"/>
    <w:rsid w:val="00465A0B"/>
    <w:rsid w:val="0047077C"/>
    <w:rsid w:val="0047207C"/>
    <w:rsid w:val="00472CD6"/>
    <w:rsid w:val="00480A58"/>
    <w:rsid w:val="00485FAD"/>
    <w:rsid w:val="00491EDF"/>
    <w:rsid w:val="00492A3F"/>
    <w:rsid w:val="004939BC"/>
    <w:rsid w:val="00494F62"/>
    <w:rsid w:val="004A3590"/>
    <w:rsid w:val="004B00A7"/>
    <w:rsid w:val="004B25E2"/>
    <w:rsid w:val="004B34D7"/>
    <w:rsid w:val="004B5037"/>
    <w:rsid w:val="004B5B2F"/>
    <w:rsid w:val="004B626A"/>
    <w:rsid w:val="004C05BD"/>
    <w:rsid w:val="004C3F97"/>
    <w:rsid w:val="004D2E1F"/>
    <w:rsid w:val="004D7FD9"/>
    <w:rsid w:val="004E1324"/>
    <w:rsid w:val="004E19A5"/>
    <w:rsid w:val="004E37E5"/>
    <w:rsid w:val="004E3FDB"/>
    <w:rsid w:val="004F296D"/>
    <w:rsid w:val="004F508B"/>
    <w:rsid w:val="004F695F"/>
    <w:rsid w:val="00500752"/>
    <w:rsid w:val="00501A50"/>
    <w:rsid w:val="0050222D"/>
    <w:rsid w:val="0050696D"/>
    <w:rsid w:val="005110D7"/>
    <w:rsid w:val="00511D99"/>
    <w:rsid w:val="005128D3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35ED"/>
    <w:rsid w:val="00565253"/>
    <w:rsid w:val="00570191"/>
    <w:rsid w:val="00570570"/>
    <w:rsid w:val="00572512"/>
    <w:rsid w:val="00573EE6"/>
    <w:rsid w:val="0057547F"/>
    <w:rsid w:val="0057617E"/>
    <w:rsid w:val="00576497"/>
    <w:rsid w:val="005835E7"/>
    <w:rsid w:val="0058397F"/>
    <w:rsid w:val="00583BF8"/>
    <w:rsid w:val="00585F33"/>
    <w:rsid w:val="00597024"/>
    <w:rsid w:val="005A669D"/>
    <w:rsid w:val="005A75D8"/>
    <w:rsid w:val="005B713E"/>
    <w:rsid w:val="005C03B6"/>
    <w:rsid w:val="005C68E1"/>
    <w:rsid w:val="005D3763"/>
    <w:rsid w:val="005D55E1"/>
    <w:rsid w:val="005E19F7"/>
    <w:rsid w:val="005E62C2"/>
    <w:rsid w:val="005F2EBA"/>
    <w:rsid w:val="005F35ED"/>
    <w:rsid w:val="005F7812"/>
    <w:rsid w:val="005F7A88"/>
    <w:rsid w:val="00603A1A"/>
    <w:rsid w:val="006046D5"/>
    <w:rsid w:val="00610C08"/>
    <w:rsid w:val="00611F74"/>
    <w:rsid w:val="00615772"/>
    <w:rsid w:val="00621256"/>
    <w:rsid w:val="00621FCC"/>
    <w:rsid w:val="00622E4B"/>
    <w:rsid w:val="00635134"/>
    <w:rsid w:val="00642A65"/>
    <w:rsid w:val="00645DCE"/>
    <w:rsid w:val="006465AC"/>
    <w:rsid w:val="006465BF"/>
    <w:rsid w:val="00653B22"/>
    <w:rsid w:val="00657BF4"/>
    <w:rsid w:val="006603FB"/>
    <w:rsid w:val="006623AC"/>
    <w:rsid w:val="006678AF"/>
    <w:rsid w:val="006701EF"/>
    <w:rsid w:val="00673BA5"/>
    <w:rsid w:val="00680058"/>
    <w:rsid w:val="00681F9F"/>
    <w:rsid w:val="006840EA"/>
    <w:rsid w:val="00685267"/>
    <w:rsid w:val="006872AE"/>
    <w:rsid w:val="006946BB"/>
    <w:rsid w:val="006969FA"/>
    <w:rsid w:val="006A35D5"/>
    <w:rsid w:val="006C4A31"/>
    <w:rsid w:val="006D45B2"/>
    <w:rsid w:val="006E0FCC"/>
    <w:rsid w:val="006E1E96"/>
    <w:rsid w:val="006E5E21"/>
    <w:rsid w:val="006F2648"/>
    <w:rsid w:val="006F2F10"/>
    <w:rsid w:val="006F482B"/>
    <w:rsid w:val="006F6311"/>
    <w:rsid w:val="0070277E"/>
    <w:rsid w:val="00711221"/>
    <w:rsid w:val="00712675"/>
    <w:rsid w:val="00713808"/>
    <w:rsid w:val="007151B6"/>
    <w:rsid w:val="0071520D"/>
    <w:rsid w:val="00715EDB"/>
    <w:rsid w:val="007160D5"/>
    <w:rsid w:val="00717C2E"/>
    <w:rsid w:val="007204FA"/>
    <w:rsid w:val="007213B3"/>
    <w:rsid w:val="0072457F"/>
    <w:rsid w:val="00725406"/>
    <w:rsid w:val="0072621B"/>
    <w:rsid w:val="00730555"/>
    <w:rsid w:val="007312CC"/>
    <w:rsid w:val="007410B6"/>
    <w:rsid w:val="00744C6F"/>
    <w:rsid w:val="00745ABB"/>
    <w:rsid w:val="00746E38"/>
    <w:rsid w:val="00753B51"/>
    <w:rsid w:val="00756629"/>
    <w:rsid w:val="00757B4F"/>
    <w:rsid w:val="00757B6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A2A5C"/>
    <w:rsid w:val="007A5150"/>
    <w:rsid w:val="007A5373"/>
    <w:rsid w:val="007B75BC"/>
    <w:rsid w:val="007C0BD6"/>
    <w:rsid w:val="007C3806"/>
    <w:rsid w:val="007C5BB7"/>
    <w:rsid w:val="007D1C64"/>
    <w:rsid w:val="007D6DCE"/>
    <w:rsid w:val="007E2CFE"/>
    <w:rsid w:val="007E59C9"/>
    <w:rsid w:val="007F0072"/>
    <w:rsid w:val="007F2EB6"/>
    <w:rsid w:val="007F54C3"/>
    <w:rsid w:val="00802949"/>
    <w:rsid w:val="0080365F"/>
    <w:rsid w:val="00812BE5"/>
    <w:rsid w:val="00817429"/>
    <w:rsid w:val="00821514"/>
    <w:rsid w:val="00827820"/>
    <w:rsid w:val="00831B8B"/>
    <w:rsid w:val="0083405D"/>
    <w:rsid w:val="008352D4"/>
    <w:rsid w:val="008415B0"/>
    <w:rsid w:val="00842028"/>
    <w:rsid w:val="008460B6"/>
    <w:rsid w:val="00852B59"/>
    <w:rsid w:val="008611DD"/>
    <w:rsid w:val="00866867"/>
    <w:rsid w:val="00872257"/>
    <w:rsid w:val="0087738C"/>
    <w:rsid w:val="008802AF"/>
    <w:rsid w:val="0088318F"/>
    <w:rsid w:val="0088331D"/>
    <w:rsid w:val="008852B0"/>
    <w:rsid w:val="00885AE7"/>
    <w:rsid w:val="00886B60"/>
    <w:rsid w:val="00887889"/>
    <w:rsid w:val="008920FF"/>
    <w:rsid w:val="00894B0C"/>
    <w:rsid w:val="00896A10"/>
    <w:rsid w:val="008971B5"/>
    <w:rsid w:val="008A5D26"/>
    <w:rsid w:val="008A6B13"/>
    <w:rsid w:val="008B3859"/>
    <w:rsid w:val="008B4E49"/>
    <w:rsid w:val="008B7712"/>
    <w:rsid w:val="008B7B26"/>
    <w:rsid w:val="008C3524"/>
    <w:rsid w:val="008C4229"/>
    <w:rsid w:val="008C5BE0"/>
    <w:rsid w:val="008C7233"/>
    <w:rsid w:val="008D2434"/>
    <w:rsid w:val="008E171D"/>
    <w:rsid w:val="008E2785"/>
    <w:rsid w:val="008F0654"/>
    <w:rsid w:val="008F06CB"/>
    <w:rsid w:val="008F612A"/>
    <w:rsid w:val="0090293D"/>
    <w:rsid w:val="009034DE"/>
    <w:rsid w:val="0090605D"/>
    <w:rsid w:val="00912889"/>
    <w:rsid w:val="00913A42"/>
    <w:rsid w:val="009143DB"/>
    <w:rsid w:val="00917CE5"/>
    <w:rsid w:val="00925241"/>
    <w:rsid w:val="00925CEC"/>
    <w:rsid w:val="0092794E"/>
    <w:rsid w:val="009332A2"/>
    <w:rsid w:val="0093790B"/>
    <w:rsid w:val="00946DD0"/>
    <w:rsid w:val="00952018"/>
    <w:rsid w:val="00952800"/>
    <w:rsid w:val="0095300D"/>
    <w:rsid w:val="00956812"/>
    <w:rsid w:val="0095719A"/>
    <w:rsid w:val="009623E9"/>
    <w:rsid w:val="00963EEB"/>
    <w:rsid w:val="009648BC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EF7"/>
    <w:rsid w:val="009B7000"/>
    <w:rsid w:val="009B739C"/>
    <w:rsid w:val="009C4444"/>
    <w:rsid w:val="009C79AD"/>
    <w:rsid w:val="009C7CA6"/>
    <w:rsid w:val="009D331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30FD"/>
    <w:rsid w:val="00A14769"/>
    <w:rsid w:val="00A16151"/>
    <w:rsid w:val="00A16EC6"/>
    <w:rsid w:val="00A17C06"/>
    <w:rsid w:val="00A21706"/>
    <w:rsid w:val="00A24FCC"/>
    <w:rsid w:val="00A26A90"/>
    <w:rsid w:val="00A26B27"/>
    <w:rsid w:val="00A3310E"/>
    <w:rsid w:val="00A333A0"/>
    <w:rsid w:val="00A37E70"/>
    <w:rsid w:val="00A437E1"/>
    <w:rsid w:val="00A4685E"/>
    <w:rsid w:val="00A50CD4"/>
    <w:rsid w:val="00A51191"/>
    <w:rsid w:val="00A5762C"/>
    <w:rsid w:val="00A600FC"/>
    <w:rsid w:val="00A60BCA"/>
    <w:rsid w:val="00A638DA"/>
    <w:rsid w:val="00A65E00"/>
    <w:rsid w:val="00A66A78"/>
    <w:rsid w:val="00A7436E"/>
    <w:rsid w:val="00A74E96"/>
    <w:rsid w:val="00A75A8E"/>
    <w:rsid w:val="00A83676"/>
    <w:rsid w:val="00A83B7B"/>
    <w:rsid w:val="00A850F3"/>
    <w:rsid w:val="00A864E3"/>
    <w:rsid w:val="00A94574"/>
    <w:rsid w:val="00A95936"/>
    <w:rsid w:val="00A96265"/>
    <w:rsid w:val="00A97084"/>
    <w:rsid w:val="00AA1C2C"/>
    <w:rsid w:val="00AA667C"/>
    <w:rsid w:val="00AA6E91"/>
    <w:rsid w:val="00AB047E"/>
    <w:rsid w:val="00AB0B0A"/>
    <w:rsid w:val="00AB0BB7"/>
    <w:rsid w:val="00AB22C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425"/>
    <w:rsid w:val="00AE650F"/>
    <w:rsid w:val="00AE7D16"/>
    <w:rsid w:val="00AF4CAA"/>
    <w:rsid w:val="00AF571A"/>
    <w:rsid w:val="00AF60A0"/>
    <w:rsid w:val="00AF67FC"/>
    <w:rsid w:val="00B006E5"/>
    <w:rsid w:val="00B024C2"/>
    <w:rsid w:val="00B07700"/>
    <w:rsid w:val="00B1528C"/>
    <w:rsid w:val="00B21487"/>
    <w:rsid w:val="00B232D1"/>
    <w:rsid w:val="00B24DB5"/>
    <w:rsid w:val="00B31F9E"/>
    <w:rsid w:val="00B3268F"/>
    <w:rsid w:val="00B33A1A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70E22"/>
    <w:rsid w:val="00B774CB"/>
    <w:rsid w:val="00B80402"/>
    <w:rsid w:val="00B80B9A"/>
    <w:rsid w:val="00B830B7"/>
    <w:rsid w:val="00B84B2B"/>
    <w:rsid w:val="00B90500"/>
    <w:rsid w:val="00B935A4"/>
    <w:rsid w:val="00BB1E19"/>
    <w:rsid w:val="00BB21D1"/>
    <w:rsid w:val="00BB32F2"/>
    <w:rsid w:val="00BB4338"/>
    <w:rsid w:val="00BB6C0E"/>
    <w:rsid w:val="00BC52FD"/>
    <w:rsid w:val="00BC6E62"/>
    <w:rsid w:val="00BC7443"/>
    <w:rsid w:val="00BD0648"/>
    <w:rsid w:val="00BD1040"/>
    <w:rsid w:val="00BD34AA"/>
    <w:rsid w:val="00BE2A18"/>
    <w:rsid w:val="00BE41EC"/>
    <w:rsid w:val="00BE56FB"/>
    <w:rsid w:val="00BF3DDE"/>
    <w:rsid w:val="00BF6589"/>
    <w:rsid w:val="00BF6F7F"/>
    <w:rsid w:val="00C00647"/>
    <w:rsid w:val="00C02764"/>
    <w:rsid w:val="00C04CEF"/>
    <w:rsid w:val="00C12E96"/>
    <w:rsid w:val="00C236C8"/>
    <w:rsid w:val="00C260B1"/>
    <w:rsid w:val="00C26E56"/>
    <w:rsid w:val="00C31406"/>
    <w:rsid w:val="00C40637"/>
    <w:rsid w:val="00C40F6C"/>
    <w:rsid w:val="00C44426"/>
    <w:rsid w:val="00C451F4"/>
    <w:rsid w:val="00C45EB1"/>
    <w:rsid w:val="00C54A3A"/>
    <w:rsid w:val="00C55566"/>
    <w:rsid w:val="00C62E31"/>
    <w:rsid w:val="00C72223"/>
    <w:rsid w:val="00C76417"/>
    <w:rsid w:val="00C7726F"/>
    <w:rsid w:val="00C823DA"/>
    <w:rsid w:val="00C8259F"/>
    <w:rsid w:val="00C82746"/>
    <w:rsid w:val="00C84C47"/>
    <w:rsid w:val="00C86AFA"/>
    <w:rsid w:val="00CB24F5"/>
    <w:rsid w:val="00CB2663"/>
    <w:rsid w:val="00CB3BBE"/>
    <w:rsid w:val="00CB59E9"/>
    <w:rsid w:val="00CC0D6A"/>
    <w:rsid w:val="00CC3831"/>
    <w:rsid w:val="00CD46FA"/>
    <w:rsid w:val="00CD5973"/>
    <w:rsid w:val="00CE31A6"/>
    <w:rsid w:val="00CF09AA"/>
    <w:rsid w:val="00CF4813"/>
    <w:rsid w:val="00CF5233"/>
    <w:rsid w:val="00D029B8"/>
    <w:rsid w:val="00D02F60"/>
    <w:rsid w:val="00D07A7B"/>
    <w:rsid w:val="00D10E06"/>
    <w:rsid w:val="00D16820"/>
    <w:rsid w:val="00D235EA"/>
    <w:rsid w:val="00D32721"/>
    <w:rsid w:val="00D328DC"/>
    <w:rsid w:val="00D402FB"/>
    <w:rsid w:val="00D47D7A"/>
    <w:rsid w:val="00D57791"/>
    <w:rsid w:val="00D6046A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3FDD"/>
    <w:rsid w:val="00DB1AD2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590F"/>
    <w:rsid w:val="00DE7DC1"/>
    <w:rsid w:val="00DF7648"/>
    <w:rsid w:val="00E00E29"/>
    <w:rsid w:val="00E02BAB"/>
    <w:rsid w:val="00E04CEB"/>
    <w:rsid w:val="00E060BC"/>
    <w:rsid w:val="00E11420"/>
    <w:rsid w:val="00E170B7"/>
    <w:rsid w:val="00E177DD"/>
    <w:rsid w:val="00E20900"/>
    <w:rsid w:val="00E20C7F"/>
    <w:rsid w:val="00E2396E"/>
    <w:rsid w:val="00E34A35"/>
    <w:rsid w:val="00E37C2F"/>
    <w:rsid w:val="00E46308"/>
    <w:rsid w:val="00E51E17"/>
    <w:rsid w:val="00E539B0"/>
    <w:rsid w:val="00E55994"/>
    <w:rsid w:val="00E6164D"/>
    <w:rsid w:val="00E618C9"/>
    <w:rsid w:val="00E6307C"/>
    <w:rsid w:val="00E636FA"/>
    <w:rsid w:val="00E66C50"/>
    <w:rsid w:val="00E679D3"/>
    <w:rsid w:val="00E71208"/>
    <w:rsid w:val="00E71444"/>
    <w:rsid w:val="00E773E8"/>
    <w:rsid w:val="00E84F38"/>
    <w:rsid w:val="00E85623"/>
    <w:rsid w:val="00E91FAE"/>
    <w:rsid w:val="00E96E3F"/>
    <w:rsid w:val="00EA532E"/>
    <w:rsid w:val="00EB192B"/>
    <w:rsid w:val="00EB19ED"/>
    <w:rsid w:val="00EC4265"/>
    <w:rsid w:val="00EC4CEB"/>
    <w:rsid w:val="00ED2072"/>
    <w:rsid w:val="00ED2AE0"/>
    <w:rsid w:val="00ED5553"/>
    <w:rsid w:val="00ED5E36"/>
    <w:rsid w:val="00ED6961"/>
    <w:rsid w:val="00EF0B96"/>
    <w:rsid w:val="00EF3486"/>
    <w:rsid w:val="00EF47AF"/>
    <w:rsid w:val="00F00B73"/>
    <w:rsid w:val="00F115CA"/>
    <w:rsid w:val="00F1510F"/>
    <w:rsid w:val="00F1533A"/>
    <w:rsid w:val="00F15E5A"/>
    <w:rsid w:val="00F17F0A"/>
    <w:rsid w:val="00F2668F"/>
    <w:rsid w:val="00F340B2"/>
    <w:rsid w:val="00F43390"/>
    <w:rsid w:val="00F50237"/>
    <w:rsid w:val="00F53596"/>
    <w:rsid w:val="00F55BA8"/>
    <w:rsid w:val="00F55DB1"/>
    <w:rsid w:val="00F56ACA"/>
    <w:rsid w:val="00F600FE"/>
    <w:rsid w:val="00F62E4D"/>
    <w:rsid w:val="00F66B34"/>
    <w:rsid w:val="00F711C9"/>
    <w:rsid w:val="00F831CB"/>
    <w:rsid w:val="00F848A3"/>
    <w:rsid w:val="00F85BF8"/>
    <w:rsid w:val="00F871CE"/>
    <w:rsid w:val="00F87802"/>
    <w:rsid w:val="00F92C0A"/>
    <w:rsid w:val="00F9415B"/>
    <w:rsid w:val="00FA13C2"/>
    <w:rsid w:val="00FA4442"/>
    <w:rsid w:val="00FB121C"/>
    <w:rsid w:val="00FB2C2F"/>
    <w:rsid w:val="00FB305C"/>
    <w:rsid w:val="00FC2E3D"/>
    <w:rsid w:val="00FD27B6"/>
    <w:rsid w:val="00FD3689"/>
    <w:rsid w:val="00FD42A3"/>
    <w:rsid w:val="00FD7468"/>
    <w:rsid w:val="00FD7CE0"/>
    <w:rsid w:val="00FE1BE2"/>
    <w:rsid w:val="00FE730A"/>
    <w:rsid w:val="00F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4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752"/>
    <w:pPr>
      <w:keepNext/>
      <w:keepLines/>
      <w:numPr>
        <w:numId w:val="1"/>
      </w:numPr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4504C0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21787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99"/>
    <w:rsid w:val="00217871"/>
    <w:pPr>
      <w:ind w:left="1894"/>
    </w:pPr>
  </w:style>
  <w:style w:type="character" w:customStyle="1" w:styleId="ZTIRwPKTzmtirwpktartykuempunktemZnak">
    <w:name w:val="Z/TIR_w_PKT – zm. tir. w pkt artykułem (punktem) Znak"/>
    <w:basedOn w:val="TIRtiretZnak"/>
    <w:link w:val="ZTIRwPKTzmtirwpktartykuempunktem"/>
    <w:uiPriority w:val="99"/>
    <w:locked/>
    <w:rsid w:val="00BC7443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99"/>
    <w:rsid w:val="00217871"/>
    <w:pPr>
      <w:ind w:left="1021"/>
    </w:pPr>
  </w:style>
  <w:style w:type="paragraph" w:customStyle="1" w:styleId="2TIRpodwjnytiret">
    <w:name w:val="2TIR – podwójny tiret"/>
    <w:basedOn w:val="TIRtiret"/>
    <w:link w:val="2TIRpodwjnytiretZnak"/>
    <w:uiPriority w:val="99"/>
    <w:rsid w:val="00217871"/>
    <w:pPr>
      <w:ind w:left="2177"/>
    </w:pPr>
  </w:style>
  <w:style w:type="character" w:customStyle="1" w:styleId="ZCZWSPLITwPKTzmczciwsplitwpktartykuempunktemZnak">
    <w:name w:val="Z/CZ_WSP_LIT_w_PKT – zm. części wsp. lit. w pkt artykułem (punktem) Znak"/>
    <w:basedOn w:val="CZWSPLITczwsplnaliterZnak"/>
    <w:link w:val="ZCZWSPLITwPKTzmczciwsplitwpktartykuempunktem"/>
    <w:uiPriority w:val="99"/>
    <w:locked/>
    <w:rsid w:val="00BC7443"/>
  </w:style>
  <w:style w:type="character" w:customStyle="1" w:styleId="2TIRpodwjnytiretZnak">
    <w:name w:val="2TIR – podwójny tiret Znak"/>
    <w:basedOn w:val="TIRtiretZnak"/>
    <w:link w:val="2TIRpodwjnytiret"/>
    <w:uiPriority w:val="99"/>
    <w:locked/>
    <w:rsid w:val="00217871"/>
  </w:style>
  <w:style w:type="character" w:styleId="FootnoteReference">
    <w:name w:val="footnote reference"/>
    <w:basedOn w:val="DefaultParagraphFont"/>
    <w:uiPriority w:val="99"/>
    <w:semiHidden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</w:pPr>
    <w:rPr>
      <w:rFonts w:ascii="Tahoma" w:hAnsi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97"/>
    <w:rPr>
      <w:rFonts w:ascii="Tahoma" w:hAnsi="Tahoma"/>
      <w:kern w:val="1"/>
      <w:sz w:val="16"/>
      <w:lang w:eastAsia="ar-SA" w:bidi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21787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99"/>
    <w:rsid w:val="00217871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basedOn w:val="CZWSPTIRczwsplnatiretZnak"/>
    <w:link w:val="ZCZWSPTIRwPKTzmczciwsptirwpktartykuempunktem"/>
    <w:uiPriority w:val="99"/>
    <w:locked/>
    <w:rsid w:val="00BC7443"/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99"/>
    <w:rsid w:val="00217871"/>
  </w:style>
  <w:style w:type="character" w:customStyle="1" w:styleId="ZTIRwLITzmtirwlitartykuempunktemZnak">
    <w:name w:val="Z/TIR_w_LIT – zm. tir. w lit. artykułem (punktem) Znak"/>
    <w:basedOn w:val="TIRtiretZnak"/>
    <w:link w:val="ZTIRwLITzmtirwlitartykuempunktem"/>
    <w:uiPriority w:val="99"/>
    <w:locked/>
    <w:rsid w:val="00BC744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99"/>
    <w:rsid w:val="00217871"/>
  </w:style>
  <w:style w:type="character" w:customStyle="1" w:styleId="ZCZWSPTIRwLITzmczciwsptirwlitartykuempunktemZnak">
    <w:name w:val="Z/CZ_WSP_TIR_w_LIT – zm. części wsp. tir. w lit. artykułem (punktem) Znak"/>
    <w:basedOn w:val="CZWSPTIRczwsplnatiretZnak"/>
    <w:link w:val="ZCZWSPTIRwLITzmczciwsptirwlitartykuempunktem"/>
    <w:uiPriority w:val="99"/>
    <w:locked/>
    <w:rsid w:val="00BC7443"/>
  </w:style>
  <w:style w:type="paragraph" w:customStyle="1" w:styleId="nowela">
    <w:name w:val="nowela"/>
    <w:basedOn w:val="ARTartustawynprozporzdzenia"/>
    <w:link w:val="nowelaZnak"/>
    <w:uiPriority w:val="99"/>
    <w:semiHidden/>
    <w:rsid w:val="004C3F97"/>
    <w:pPr>
      <w:spacing w:before="60"/>
      <w:ind w:left="510"/>
    </w:pPr>
  </w:style>
  <w:style w:type="character" w:customStyle="1" w:styleId="ARTartustawynprozporzdzeniaZnak">
    <w:name w:val="ART(§) – art. ustawy (§ np. rozporządzenia) Znak"/>
    <w:basedOn w:val="DefaultParagraphFont"/>
    <w:link w:val="ARTartustawynprozporzdzenia"/>
    <w:uiPriority w:val="99"/>
    <w:locked/>
    <w:rsid w:val="00217871"/>
    <w:rPr>
      <w:rFonts w:eastAsia="Times New Roman" w:cs="Arial"/>
      <w:sz w:val="24"/>
      <w:lang w:val="pl-PL" w:eastAsia="pl-PL" w:bidi="ar-SA"/>
    </w:rPr>
  </w:style>
  <w:style w:type="character" w:customStyle="1" w:styleId="nowelaZnak">
    <w:name w:val="nowela Znak"/>
    <w:basedOn w:val="ARTartustawynprozporzdzeniaZnak"/>
    <w:link w:val="nowela"/>
    <w:uiPriority w:val="99"/>
    <w:semiHidden/>
    <w:locked/>
    <w:rsid w:val="004504C0"/>
    <w:rPr>
      <w:sz w:val="20"/>
      <w:szCs w:val="20"/>
    </w:rPr>
  </w:style>
  <w:style w:type="paragraph" w:styleId="NoSpacing">
    <w:name w:val="No Spacing"/>
    <w:uiPriority w:val="99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99"/>
    <w:rsid w:val="0021787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rsid w:val="0021787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99"/>
    <w:rsid w:val="00217871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efaultParagraphFont"/>
    <w:link w:val="DATAAKTUdatauchwalenialubwydaniaaktu"/>
    <w:uiPriority w:val="99"/>
    <w:locked/>
    <w:rsid w:val="00217871"/>
    <w:rPr>
      <w:rFonts w:eastAsia="Times New Roman" w:cs="Arial"/>
      <w:bCs/>
      <w:sz w:val="24"/>
      <w:szCs w:val="24"/>
      <w:lang w:val="pl-PL" w:eastAsia="pl-PL"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99"/>
    <w:rsid w:val="00217871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efaultParagraphFont"/>
    <w:link w:val="TYTUAKTUprzedmiotregulacjiustawylubrozporzdzenia"/>
    <w:uiPriority w:val="99"/>
    <w:locked/>
    <w:rsid w:val="00217871"/>
    <w:rPr>
      <w:rFonts w:eastAsia="Times New Roman" w:cs="Arial"/>
      <w:b/>
      <w:bCs/>
      <w:sz w:val="24"/>
      <w:szCs w:val="24"/>
      <w:lang w:val="pl-PL" w:eastAsia="pl-PL" w:bidi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99"/>
    <w:rsid w:val="002A570F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character" w:customStyle="1" w:styleId="CZKSIGAoznaczenieiprzedmiotczcilubksigiZnak">
    <w:name w:val="CZĘŚĆ(KSIĘGA) – oznaczenie i przedmiot części lub księgi Znak"/>
    <w:basedOn w:val="DefaultParagraphFont"/>
    <w:link w:val="CZKSIGAoznaczenieiprzedmiotczcilubksigi"/>
    <w:uiPriority w:val="99"/>
    <w:locked/>
    <w:rsid w:val="002A570F"/>
    <w:rPr>
      <w:rFonts w:cs="Times New Roman"/>
      <w:b/>
      <w:bCs/>
      <w:caps/>
      <w:kern w:val="24"/>
      <w:sz w:val="24"/>
      <w:szCs w:val="24"/>
      <w:lang w:val="pl-PL" w:eastAsia="pl-PL" w:bidi="ar-SA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rsid w:val="00217871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217871"/>
    <w:rPr>
      <w:bCs/>
      <w:sz w:val="20"/>
      <w:szCs w:val="20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99"/>
    <w:rsid w:val="002A57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99"/>
    <w:locked/>
    <w:rsid w:val="002A570F"/>
    <w:rPr>
      <w:b/>
      <w:caps/>
      <w:spacing w:val="54"/>
      <w:kern w:val="24"/>
      <w:sz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217871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99"/>
    <w:locked/>
    <w:rsid w:val="00217871"/>
    <w:rPr>
      <w:bCs/>
      <w:sz w:val="20"/>
      <w:szCs w:val="20"/>
    </w:rPr>
  </w:style>
  <w:style w:type="paragraph" w:customStyle="1" w:styleId="PKTpunkt">
    <w:name w:val="PKT – punkt"/>
    <w:link w:val="PKTpunktZnak"/>
    <w:uiPriority w:val="99"/>
    <w:rsid w:val="00407828"/>
    <w:pPr>
      <w:spacing w:line="360" w:lineRule="auto"/>
      <w:ind w:left="510" w:hanging="510"/>
      <w:jc w:val="both"/>
    </w:pPr>
    <w:rPr>
      <w:rFonts w:cs="Arial"/>
      <w:bCs/>
      <w:sz w:val="24"/>
      <w:szCs w:val="20"/>
    </w:rPr>
  </w:style>
  <w:style w:type="character" w:customStyle="1" w:styleId="PKTpunktZnak">
    <w:name w:val="PKT – punkt Znak"/>
    <w:basedOn w:val="DefaultParagraphFont"/>
    <w:link w:val="PKTpunkt"/>
    <w:uiPriority w:val="99"/>
    <w:locked/>
    <w:rsid w:val="00407828"/>
    <w:rPr>
      <w:rFonts w:eastAsia="Times New Roman" w:cs="Arial"/>
      <w:bCs/>
      <w:sz w:val="24"/>
      <w:lang w:val="pl-PL" w:eastAsia="pl-PL" w:bidi="ar-SA"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99"/>
    <w:rsid w:val="00217871"/>
    <w:pPr>
      <w:ind w:left="0" w:firstLine="0"/>
    </w:pPr>
  </w:style>
  <w:style w:type="character" w:customStyle="1" w:styleId="CZWSPPKTczwsplnapunktwZnak">
    <w:name w:val="CZ_WSP_PKT – część wspólna punktów Znak"/>
    <w:basedOn w:val="PKTpunktZnak"/>
    <w:link w:val="CZWSPPKTczwsplnapunktw"/>
    <w:uiPriority w:val="99"/>
    <w:locked/>
    <w:rsid w:val="00217871"/>
    <w:rPr>
      <w:sz w:val="20"/>
      <w:szCs w:val="20"/>
    </w:rPr>
  </w:style>
  <w:style w:type="paragraph" w:customStyle="1" w:styleId="LITlitera">
    <w:name w:val="LIT – litera"/>
    <w:basedOn w:val="PKTpunkt"/>
    <w:link w:val="LITliteraZnak"/>
    <w:uiPriority w:val="99"/>
    <w:rsid w:val="00217871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99"/>
    <w:locked/>
    <w:rsid w:val="00217871"/>
    <w:rPr>
      <w:sz w:val="20"/>
      <w:szCs w:val="20"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99"/>
    <w:rsid w:val="00217871"/>
    <w:pPr>
      <w:ind w:left="510" w:firstLine="0"/>
    </w:pPr>
    <w:rPr>
      <w:szCs w:val="24"/>
    </w:rPr>
  </w:style>
  <w:style w:type="character" w:customStyle="1" w:styleId="CZWSPLITczwsplnaliterZnak">
    <w:name w:val="CZ_WSP_LIT – część wspólna liter Znak"/>
    <w:basedOn w:val="LITliteraZnak"/>
    <w:link w:val="CZWSPLITczwsplnaliter"/>
    <w:uiPriority w:val="99"/>
    <w:locked/>
    <w:rsid w:val="00217871"/>
  </w:style>
  <w:style w:type="paragraph" w:customStyle="1" w:styleId="TIRtiret">
    <w:name w:val="TIR – tiret"/>
    <w:basedOn w:val="LITlitera"/>
    <w:link w:val="TIRtiretZnak"/>
    <w:uiPriority w:val="99"/>
    <w:rsid w:val="00217871"/>
    <w:pPr>
      <w:ind w:left="1384" w:hanging="397"/>
    </w:pPr>
  </w:style>
  <w:style w:type="character" w:customStyle="1" w:styleId="TIRtiretZnak">
    <w:name w:val="TIR – tiret Znak"/>
    <w:basedOn w:val="DefaultParagraphFont"/>
    <w:link w:val="TIRtiret"/>
    <w:uiPriority w:val="99"/>
    <w:locked/>
    <w:rsid w:val="00217871"/>
    <w:rPr>
      <w:rFonts w:eastAsia="Times New Roman" w:cs="Arial"/>
      <w:bCs/>
      <w:sz w:val="20"/>
      <w:szCs w:val="20"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99"/>
    <w:rsid w:val="00217871"/>
    <w:pPr>
      <w:ind w:left="987" w:firstLine="0"/>
    </w:pPr>
  </w:style>
  <w:style w:type="character" w:customStyle="1" w:styleId="CZWSPTIRczwsplnatiretZnak">
    <w:name w:val="CZ_WSP_TIR – część wspólna tiret Znak"/>
    <w:basedOn w:val="TIRtiretZnak"/>
    <w:link w:val="CZWSPTIRczwsplnatiret"/>
    <w:uiPriority w:val="99"/>
    <w:locked/>
    <w:rsid w:val="00217871"/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99"/>
    <w:rsid w:val="00217871"/>
    <w:pPr>
      <w:ind w:left="510" w:right="510" w:firstLine="0"/>
    </w:pPr>
    <w:rPr>
      <w:rFonts w:cs="Times New Roman"/>
      <w:sz w:val="20"/>
    </w:rPr>
  </w:style>
  <w:style w:type="character" w:customStyle="1" w:styleId="CYTcytatnpprzysigiZnak">
    <w:name w:val="CYT – cytat np. przysięgi Znak"/>
    <w:link w:val="CYTcytatnpprzysigi"/>
    <w:uiPriority w:val="99"/>
    <w:locked/>
    <w:rsid w:val="00217871"/>
    <w:rPr>
      <w:rFonts w:eastAsia="Times New Roman"/>
      <w:sz w:val="20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9"/>
    <w:rsid w:val="00217871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ROZDZODDZPRZEDMprzedmiotregulacjirozdziauluboddziauZnak">
    <w:name w:val="ROZDZ(ODDZ)_PRZEDM – przedmiot regulacji rozdziału lub oddziału Znak"/>
    <w:basedOn w:val="DefaultParagraphFont"/>
    <w:link w:val="ROZDZODDZPRZEDMprzedmiotregulacjirozdziauluboddziau"/>
    <w:uiPriority w:val="99"/>
    <w:locked/>
    <w:rsid w:val="00217871"/>
    <w:rPr>
      <w:rFonts w:eastAsia="Times New Roman" w:cs="Times New Roman"/>
      <w:b/>
      <w:bCs/>
      <w:sz w:val="24"/>
      <w:szCs w:val="24"/>
      <w:lang w:val="pl-PL" w:eastAsia="pl-PL" w:bidi="ar-SA"/>
    </w:rPr>
  </w:style>
  <w:style w:type="paragraph" w:customStyle="1" w:styleId="ZLITzmlitartykuempunktem">
    <w:name w:val="Z/LIT – zm. lit. artykułem (punktem)"/>
    <w:basedOn w:val="LITlitera"/>
    <w:uiPriority w:val="99"/>
    <w:rsid w:val="0021787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21787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rsid w:val="00217871"/>
    <w:pPr>
      <w:ind w:left="1860"/>
    </w:pPr>
  </w:style>
  <w:style w:type="paragraph" w:customStyle="1" w:styleId="TYTDZOZNoznaczenietytuulubdziau">
    <w:name w:val="TYT(DZ)_OZN – oznaczenie tytułu lub działu"/>
    <w:next w:val="Normal"/>
    <w:link w:val="TYTDZOZNoznaczenietytuulubdziauZnak"/>
    <w:uiPriority w:val="99"/>
    <w:rsid w:val="00217871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99"/>
    <w:rsid w:val="008971B5"/>
    <w:pPr>
      <w:spacing w:line="360" w:lineRule="auto"/>
      <w:ind w:left="986" w:hanging="476"/>
      <w:jc w:val="both"/>
    </w:pPr>
    <w:rPr>
      <w:rFonts w:ascii="Times New Roman" w:hAnsi="Times New Roman" w:cs="Arial"/>
      <w:sz w:val="24"/>
      <w:szCs w:val="20"/>
    </w:rPr>
  </w:style>
  <w:style w:type="character" w:customStyle="1" w:styleId="TYTDZOZNoznaczenietytuulubdziauZnak">
    <w:name w:val="TYT(DZ)_OZN – oznaczenie tytułu lub działu Znak"/>
    <w:basedOn w:val="DefaultParagraphFont"/>
    <w:link w:val="TYTDZOZNoznaczenietytuulubdziau"/>
    <w:uiPriority w:val="99"/>
    <w:locked/>
    <w:rsid w:val="00217871"/>
    <w:rPr>
      <w:rFonts w:eastAsia="Times New Roman" w:cs="Arial"/>
      <w:bCs/>
      <w:caps/>
      <w:kern w:val="24"/>
      <w:sz w:val="24"/>
      <w:szCs w:val="24"/>
      <w:lang w:val="pl-PL" w:eastAsia="pl-PL" w:bidi="ar-SA"/>
    </w:rPr>
  </w:style>
  <w:style w:type="character" w:customStyle="1" w:styleId="WMATFIZCHEMwzorymatfizlubchemiichlegendyZnak">
    <w:name w:val="W_MAT(FIZ|CHEM) – wzory mat. (fiz. lub chem.) i ich legendy Znak"/>
    <w:basedOn w:val="DefaultParagraphFont"/>
    <w:link w:val="WMATFIZCHEMwzorymatfizlubchemiichlegendy"/>
    <w:uiPriority w:val="99"/>
    <w:locked/>
    <w:rsid w:val="006701EF"/>
    <w:rPr>
      <w:rFonts w:ascii="Times New Roman" w:hAnsi="Times New Roman" w:cs="Arial"/>
      <w:sz w:val="24"/>
      <w:lang w:val="pl-PL" w:eastAsia="pl-PL" w:bidi="ar-S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99"/>
    <w:rsid w:val="00217871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basedOn w:val="TYTDZOZNoznaczenietytuulubdziauZnak"/>
    <w:link w:val="ZTYTDZOZNzmozntytuudziauartykuempunktem"/>
    <w:uiPriority w:val="99"/>
    <w:locked/>
    <w:rsid w:val="00BC7443"/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99"/>
    <w:rsid w:val="002A570F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character" w:customStyle="1" w:styleId="ZTYTDZPRZEDMzmprzedmtytuulubdziauartykuempunktemZnak">
    <w:name w:val="Z/TYT(DZ)_PRZEDM – zm. przedm. tytułu lub działu artykułem (punktem) Znak"/>
    <w:basedOn w:val="DefaultParagraphFont"/>
    <w:link w:val="ZTYTDZPRZEDMzmprzedmtytuulubdziauartykuempunktem"/>
    <w:uiPriority w:val="99"/>
    <w:locked/>
    <w:rsid w:val="00BC7443"/>
    <w:rPr>
      <w:rFonts w:cs="Times New Roman"/>
      <w:sz w:val="26"/>
      <w:szCs w:val="26"/>
      <w:lang w:val="pl-PL" w:eastAsia="pl-PL" w:bidi="ar-SA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21787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217871"/>
    <w:pPr>
      <w:ind w:left="510"/>
    </w:pPr>
  </w:style>
  <w:style w:type="paragraph" w:customStyle="1" w:styleId="ZZLITzmianazmlit">
    <w:name w:val="ZZ/LIT – zmiana zm. lit."/>
    <w:basedOn w:val="ZZPKTzmianazmpkt"/>
    <w:uiPriority w:val="99"/>
    <w:rsid w:val="0021787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21787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99"/>
    <w:rsid w:val="002A570F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character" w:customStyle="1" w:styleId="ZROZDZODDZOZNzmoznrozdzoddzartykuempunktemZnak">
    <w:name w:val="Z/ROZDZ(ODDZ)_OZN – zm. ozn. rozdz. (oddz.) artykułem (punktem) Znak"/>
    <w:basedOn w:val="DefaultParagraphFont"/>
    <w:link w:val="ZROZDZODDZOZNzmoznrozdzoddzartykuempunktem"/>
    <w:uiPriority w:val="99"/>
    <w:locked/>
    <w:rsid w:val="00BC7443"/>
    <w:rPr>
      <w:rFonts w:eastAsia="Times New Roman" w:cs="Arial"/>
      <w:bCs/>
      <w:kern w:val="24"/>
      <w:sz w:val="24"/>
      <w:szCs w:val="24"/>
      <w:lang w:val="pl-PL" w:eastAsia="pl-PL" w:bidi="ar-SA"/>
    </w:rPr>
  </w:style>
  <w:style w:type="character" w:customStyle="1" w:styleId="ZPKTzmpktartykuempunktemZnak">
    <w:name w:val="Z/PKT – zm. pkt artykułem (punktem) Znak"/>
    <w:basedOn w:val="PKTpunktZnak"/>
    <w:link w:val="ZPKTzmpktartykuempunktem"/>
    <w:uiPriority w:val="99"/>
    <w:locked/>
    <w:rsid w:val="00BC7443"/>
    <w:rPr>
      <w:sz w:val="20"/>
      <w:szCs w:val="20"/>
    </w:rPr>
  </w:style>
  <w:style w:type="paragraph" w:customStyle="1" w:styleId="ZLITUSTzmustliter">
    <w:name w:val="Z_LIT/UST(§) – zm. ust. (§) literą"/>
    <w:basedOn w:val="USTustnpkodeksu"/>
    <w:uiPriority w:val="99"/>
    <w:rsid w:val="00217871"/>
    <w:pPr>
      <w:ind w:left="987"/>
    </w:pPr>
  </w:style>
  <w:style w:type="paragraph" w:customStyle="1" w:styleId="ZLITPKTzmpktliter">
    <w:name w:val="Z_LIT/PKT – zm. pkt literą"/>
    <w:basedOn w:val="PKTpunkt"/>
    <w:uiPriority w:val="99"/>
    <w:rsid w:val="0021787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217871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21787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217871"/>
    <w:pPr>
      <w:ind w:left="987"/>
    </w:pPr>
  </w:style>
  <w:style w:type="paragraph" w:customStyle="1" w:styleId="ZLITTIRzmtirliter">
    <w:name w:val="Z_LIT/TIR – zm. tir. literą"/>
    <w:basedOn w:val="TIRtiret"/>
    <w:uiPriority w:val="99"/>
    <w:rsid w:val="00217871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21787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21787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21787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rsid w:val="0021787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217871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295A6F"/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0FCC"/>
    <w:rPr>
      <w:rFonts w:cs="Times New Roman"/>
      <w:sz w:val="20"/>
    </w:rPr>
  </w:style>
  <w:style w:type="paragraph" w:customStyle="1" w:styleId="ZTIRLITzmlittiret">
    <w:name w:val="Z_TIR/LIT – zm. lit. tiret"/>
    <w:basedOn w:val="LITlitera"/>
    <w:link w:val="ZTIRLITzmlittiretZnak"/>
    <w:uiPriority w:val="99"/>
    <w:rsid w:val="00217871"/>
    <w:pPr>
      <w:ind w:left="1859"/>
    </w:pPr>
  </w:style>
  <w:style w:type="character" w:customStyle="1" w:styleId="ZTIRLITzmlittiretZnak">
    <w:name w:val="Z_TIR/LIT – zm. lit. tiret Znak"/>
    <w:basedOn w:val="LITliteraZnak"/>
    <w:link w:val="ZTIRLITzmlittiret"/>
    <w:uiPriority w:val="99"/>
    <w:locked/>
    <w:rsid w:val="00217871"/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99"/>
    <w:rsid w:val="00217871"/>
    <w:pPr>
      <w:ind w:left="1383"/>
    </w:pPr>
  </w:style>
  <w:style w:type="character" w:customStyle="1" w:styleId="ZTIRCZWSPPKTzmczciwsppkttiretZnak">
    <w:name w:val="Z_TIR/CZ_WSP_PKT – zm. części wsp. pkt tiret Znak"/>
    <w:basedOn w:val="CZWSPLITczwsplnaliterZnak"/>
    <w:link w:val="ZTIRCZWSPPKTzmczciwsppkttiret"/>
    <w:uiPriority w:val="99"/>
    <w:locked/>
    <w:rsid w:val="00217871"/>
  </w:style>
  <w:style w:type="paragraph" w:customStyle="1" w:styleId="ZTIRTIRzmtirtiret">
    <w:name w:val="Z_TIR/TIR – zm. tir. tiret"/>
    <w:basedOn w:val="TIRtiret"/>
    <w:link w:val="ZTIRTIRzmtirtiretZnak"/>
    <w:uiPriority w:val="99"/>
    <w:rsid w:val="00217871"/>
    <w:pPr>
      <w:ind w:left="1780"/>
    </w:pPr>
  </w:style>
  <w:style w:type="character" w:customStyle="1" w:styleId="ZTIRTIRzmtirtiretZnak">
    <w:name w:val="Z_TIR/TIR – zm. tir. tiret Znak"/>
    <w:basedOn w:val="TIRtiretZnak"/>
    <w:link w:val="ZTIRTIRzmtirtiret"/>
    <w:uiPriority w:val="99"/>
    <w:locked/>
    <w:rsid w:val="00217871"/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21787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217871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99"/>
    <w:rsid w:val="00217871"/>
    <w:pPr>
      <w:ind w:left="2257"/>
    </w:pPr>
  </w:style>
  <w:style w:type="character" w:customStyle="1" w:styleId="ZTIRTIRwLITzmtirwlittiretZnak">
    <w:name w:val="Z_TIR/TIR_w_LIT – zm. tir. w lit. tiret Znak"/>
    <w:basedOn w:val="TIRtiretZnak"/>
    <w:link w:val="ZTIRTIRwLITzmtirwlittiret"/>
    <w:uiPriority w:val="99"/>
    <w:locked/>
    <w:rsid w:val="00217871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99"/>
    <w:rsid w:val="00217871"/>
    <w:pPr>
      <w:ind w:left="1860"/>
    </w:pPr>
  </w:style>
  <w:style w:type="character" w:customStyle="1" w:styleId="ZTIRCZWSPTIRwLITzmczciwsptirwlittiretZnak">
    <w:name w:val="Z_TIR/CZ_WSP_TIR_w_LIT – zm. części wsp. tir. w lit. tiret Znak"/>
    <w:basedOn w:val="CZWSPTIRczwsplnatiretZnak"/>
    <w:link w:val="ZTIRCZWSPTIRwLITzmczciwsptirwlittiret"/>
    <w:uiPriority w:val="99"/>
    <w:locked/>
    <w:rsid w:val="00217871"/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99"/>
    <w:rsid w:val="00217871"/>
    <w:pPr>
      <w:ind w:left="1780"/>
    </w:pPr>
  </w:style>
  <w:style w:type="character" w:customStyle="1" w:styleId="CZWSP2TIRczwsplnapodwjnychtiretZnak">
    <w:name w:val="CZ_WSP_2TIR – część wspólna podwójnych tiret Znak"/>
    <w:basedOn w:val="CZWSPTIRczwsplnatiretZnak"/>
    <w:link w:val="CZWSP2TIRczwsplnapodwjnychtiret"/>
    <w:uiPriority w:val="99"/>
    <w:locked/>
    <w:rsid w:val="00217871"/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99"/>
    <w:rsid w:val="00217871"/>
    <w:pPr>
      <w:ind w:left="907"/>
    </w:pPr>
  </w:style>
  <w:style w:type="character" w:customStyle="1" w:styleId="Z2TIRzmpodwtirartykuempunktemZnak">
    <w:name w:val="Z/2TIR – zm. podw. tir. artykułem (punktem) Znak"/>
    <w:basedOn w:val="TIRtiretZnak"/>
    <w:link w:val="Z2TIRzmpodwtirartykuempunktem"/>
    <w:uiPriority w:val="99"/>
    <w:locked/>
    <w:rsid w:val="00217871"/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217871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99"/>
    <w:rsid w:val="00217871"/>
  </w:style>
  <w:style w:type="character" w:customStyle="1" w:styleId="ZLIT2TIRzmpodwtirliterZnak">
    <w:name w:val="Z_LIT/2TIR – zm. podw. tir. literą Znak"/>
    <w:basedOn w:val="TIRtiretZnak"/>
    <w:link w:val="ZLIT2TIRzmpodwtirliter"/>
    <w:uiPriority w:val="99"/>
    <w:locked/>
    <w:rsid w:val="00217871"/>
  </w:style>
  <w:style w:type="paragraph" w:customStyle="1" w:styleId="ZTIR2TIRzmpodwtirtiret">
    <w:name w:val="Z_TIR/2TIR – zm. podw. tir. tiret"/>
    <w:basedOn w:val="TIRtiret"/>
    <w:link w:val="ZTIR2TIRzmpodwtirtiretZnak"/>
    <w:uiPriority w:val="99"/>
    <w:rsid w:val="00217871"/>
    <w:pPr>
      <w:ind w:left="1780"/>
    </w:pPr>
  </w:style>
  <w:style w:type="character" w:customStyle="1" w:styleId="ZTIR2TIRzmpodwtirtiretZnak">
    <w:name w:val="Z_TIR/2TIR – zm. podw. tir. tiret Znak"/>
    <w:basedOn w:val="TIRtiretZnak"/>
    <w:link w:val="ZTIR2TIRzmpodwtirtiret"/>
    <w:uiPriority w:val="99"/>
    <w:locked/>
    <w:rsid w:val="00217871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99"/>
    <w:rsid w:val="00217871"/>
    <w:pPr>
      <w:ind w:left="1780"/>
    </w:pPr>
  </w:style>
  <w:style w:type="character" w:customStyle="1" w:styleId="Z2TIRCZWSPLITzmczciwsplitpodwjnymtiretZnak">
    <w:name w:val="Z_2TIR/CZ_WSP_LIT – zm. części wsp. lit. podwójnym tiret Znak"/>
    <w:basedOn w:val="CZWSPTIRczwsplnatiretZnak"/>
    <w:link w:val="Z2TIRCZWSPLITzmczciwsplitpodwjnymtiret"/>
    <w:uiPriority w:val="99"/>
    <w:locked/>
    <w:rsid w:val="00217871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99"/>
    <w:rsid w:val="00217871"/>
    <w:pPr>
      <w:ind w:left="2291"/>
    </w:pPr>
  </w:style>
  <w:style w:type="character" w:customStyle="1" w:styleId="Z2TIRwPKTzmpodwtirwpktartykuempunktemZnak">
    <w:name w:val="Z/2TIR_w_PKT – zm. podw. tir. w pkt artykułem (punktem) Znak"/>
    <w:basedOn w:val="TIRtiretZnak"/>
    <w:link w:val="Z2TIRwPKTzmpodwtirwpktartykuempunktem"/>
    <w:uiPriority w:val="99"/>
    <w:locked/>
    <w:rsid w:val="00217871"/>
  </w:style>
  <w:style w:type="paragraph" w:customStyle="1" w:styleId="ZTIRPKTzmpkttiret">
    <w:name w:val="Z_TIR/PKT – zm. pkt tiret"/>
    <w:basedOn w:val="PKTpunkt"/>
    <w:link w:val="ZTIRPKTzmpkttiretZnak"/>
    <w:uiPriority w:val="99"/>
    <w:rsid w:val="00217871"/>
    <w:pPr>
      <w:ind w:left="1893"/>
    </w:pPr>
  </w:style>
  <w:style w:type="character" w:customStyle="1" w:styleId="ZTIRPKTzmpkttiretZnak">
    <w:name w:val="Z_TIR/PKT – zm. pkt tiret Znak"/>
    <w:basedOn w:val="PKTpunktZnak"/>
    <w:link w:val="ZTIRPKTzmpkttiret"/>
    <w:uiPriority w:val="99"/>
    <w:locked/>
    <w:rsid w:val="00217871"/>
    <w:rPr>
      <w:sz w:val="20"/>
      <w:szCs w:val="20"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99"/>
    <w:rsid w:val="00217871"/>
    <w:pPr>
      <w:ind w:left="2336"/>
    </w:pPr>
  </w:style>
  <w:style w:type="character" w:customStyle="1" w:styleId="ZTIRLITwPKTzmlitwpkttiretZnak">
    <w:name w:val="Z_TIR/LIT_w_PKT – zm. lit. w pkt tiret Znak"/>
    <w:basedOn w:val="LITliteraZnak"/>
    <w:link w:val="ZTIRLITwPKTzmlitwpkttiret"/>
    <w:uiPriority w:val="99"/>
    <w:locked/>
    <w:rsid w:val="00217871"/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99"/>
    <w:rsid w:val="00217871"/>
    <w:pPr>
      <w:ind w:left="1860"/>
    </w:pPr>
  </w:style>
  <w:style w:type="character" w:customStyle="1" w:styleId="ZTIRCZWSPLITwPKTzmczciwsplitwpkttiretZnak">
    <w:name w:val="Z_TIR/CZ_WSP_LIT_w_PKT – zm. części wsp. lit. w pkt tiret Znak"/>
    <w:basedOn w:val="CZWSPLITczwsplnaliterZnak"/>
    <w:link w:val="ZTIRCZWSPLITwPKTzmczciwsplitwpkttiret"/>
    <w:uiPriority w:val="99"/>
    <w:locked/>
    <w:rsid w:val="008C3524"/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99"/>
    <w:rsid w:val="00217871"/>
    <w:pPr>
      <w:ind w:left="2654"/>
    </w:pPr>
  </w:style>
  <w:style w:type="character" w:customStyle="1" w:styleId="ZTIR2TIRwLITzmpodwtirwlittiretZnak">
    <w:name w:val="Z_TIR/2TIR_w_LIT – zm. podw. tir. w lit. tiret Znak"/>
    <w:basedOn w:val="TIRtiretZnak"/>
    <w:link w:val="ZTIR2TIRwLITzmpodwtirwlittiret"/>
    <w:uiPriority w:val="99"/>
    <w:locked/>
    <w:rsid w:val="00217871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99"/>
    <w:rsid w:val="00217871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basedOn w:val="CZWSPTIRczwsplnatiretZnak"/>
    <w:link w:val="ZTIRCZWSP2TIRwLITzmczciwsppodwtirwlittiret"/>
    <w:uiPriority w:val="99"/>
    <w:locked/>
    <w:rsid w:val="00217871"/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99"/>
    <w:rsid w:val="00217871"/>
    <w:pPr>
      <w:ind w:left="2177"/>
    </w:pPr>
  </w:style>
  <w:style w:type="character" w:customStyle="1" w:styleId="ZTIR2TIRwTIRzmpodwtirwtirtiretZnak">
    <w:name w:val="Z_TIR/2TIR_w_TIR – zm. podw. tir. w tir. tiret Znak"/>
    <w:basedOn w:val="TIRtiretZnak"/>
    <w:link w:val="ZTIR2TIRwTIRzmpodwtirwtirtiret"/>
    <w:uiPriority w:val="99"/>
    <w:locked/>
    <w:rsid w:val="00217871"/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99"/>
    <w:rsid w:val="00217871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basedOn w:val="CZWSPTIRczwsplnatiretZnak"/>
    <w:link w:val="ZTIRCZWSP2TIRwTIRzmczciwsppodwtirwtirtiret"/>
    <w:uiPriority w:val="99"/>
    <w:locked/>
    <w:rsid w:val="00217871"/>
  </w:style>
  <w:style w:type="paragraph" w:customStyle="1" w:styleId="Z2TIRLITzmlitpodwjnymtiret">
    <w:name w:val="Z_2TIR/LIT – zm. lit. podwójnym tiret"/>
    <w:basedOn w:val="LITlitera"/>
    <w:link w:val="Z2TIRLITzmlitpodwjnymtiretZnak"/>
    <w:uiPriority w:val="99"/>
    <w:rsid w:val="00217871"/>
    <w:pPr>
      <w:ind w:left="2256"/>
    </w:pPr>
  </w:style>
  <w:style w:type="character" w:customStyle="1" w:styleId="Z2TIRLITzmlitpodwjnymtiretZnak">
    <w:name w:val="Z_2TIR/LIT – zm. lit. podwójnym tiret Znak"/>
    <w:basedOn w:val="LITliteraZnak"/>
    <w:link w:val="Z2TIRLITzmlitpodwjnymtiret"/>
    <w:uiPriority w:val="99"/>
    <w:locked/>
    <w:rsid w:val="00217871"/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21787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21787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99"/>
    <w:rsid w:val="00217871"/>
    <w:pPr>
      <w:ind w:left="2654"/>
    </w:pPr>
  </w:style>
  <w:style w:type="character" w:customStyle="1" w:styleId="Z2TIRTIRwLITzmtirwlitpodwjnymtiretZnak">
    <w:name w:val="Z_2TIR/TIR_w_LIT – zm. tir. w lit. podwójnym tiret Znak"/>
    <w:basedOn w:val="TIRtiretZnak"/>
    <w:link w:val="Z2TIRTIRwLITzmtirwlitpodwjnymtiret"/>
    <w:uiPriority w:val="99"/>
    <w:locked/>
    <w:rsid w:val="00217871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99"/>
    <w:rsid w:val="00217871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basedOn w:val="CZWSPTIRczwsplnatiretZnak"/>
    <w:link w:val="Z2TIRCZWSPTIRwLITzmczciwsptirwlitpodwjnymtiret"/>
    <w:uiPriority w:val="99"/>
    <w:locked/>
    <w:rsid w:val="00217871"/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21787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21787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99"/>
    <w:rsid w:val="00217871"/>
    <w:pPr>
      <w:ind w:left="2574"/>
    </w:pPr>
  </w:style>
  <w:style w:type="character" w:customStyle="1" w:styleId="Z2TIR2TIRwTIRzmpodwtirwtirpodwjnymtiretZnak">
    <w:name w:val="Z_2TIR/2TIR_w_TIR – zm. podw. tir. w tir. podwójnym tiret Znak"/>
    <w:basedOn w:val="TIRtiretZnak"/>
    <w:link w:val="Z2TIR2TIRwTIRzmpodwtirwtirpodwjnymtiret"/>
    <w:uiPriority w:val="99"/>
    <w:locked/>
    <w:rsid w:val="00217871"/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99"/>
    <w:rsid w:val="00217871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basedOn w:val="CZWSPTIRczwsplnatiretZnak"/>
    <w:link w:val="Z2TIRCZWSP2TIRwTIRzmczciwsppodwtirwtiretpodwjnymtiret"/>
    <w:uiPriority w:val="99"/>
    <w:locked/>
    <w:rsid w:val="00217871"/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99"/>
    <w:rsid w:val="00217871"/>
    <w:pPr>
      <w:ind w:left="3051"/>
    </w:pPr>
  </w:style>
  <w:style w:type="character" w:customStyle="1" w:styleId="Z2TIR2TIRwLITzmpodwtirwlitpodwjnymtiretZnak">
    <w:name w:val="Z_2TIR/2TIR_w_LIT – zm. podw. tir. w lit. podwójnym tiret Znak"/>
    <w:basedOn w:val="TIRtiretZnak"/>
    <w:link w:val="Z2TIR2TIRwLITzmpodwtirwlitpodwjnymtiret"/>
    <w:uiPriority w:val="99"/>
    <w:locked/>
    <w:rsid w:val="00217871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99"/>
    <w:rsid w:val="00217871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basedOn w:val="CZWSPTIRczwsplnatiretZnak"/>
    <w:link w:val="Z2TIRCZWSP2TIRwLITzmczciwsppodwtirwlitpodwjnymtiret"/>
    <w:uiPriority w:val="99"/>
    <w:locked/>
    <w:rsid w:val="00217871"/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99"/>
    <w:rsid w:val="00217871"/>
    <w:pPr>
      <w:ind w:left="510"/>
    </w:pPr>
    <w:rPr>
      <w:b w:val="0"/>
    </w:rPr>
  </w:style>
  <w:style w:type="character" w:customStyle="1" w:styleId="ZCZCIKSIGIzmozniprzedmczciksigiartykuempunktemZnak">
    <w:name w:val="Z/CZĘŚCI(KSIĘGI) – zm. ozn. i przedm. części (księgi) artykułem (punktem) Znak"/>
    <w:basedOn w:val="CZKSIGAoznaczenieiprzedmiotczcilubksigiZnak"/>
    <w:link w:val="ZCZCIKSIGIzmozniprzedmczciksigiartykuempunktem"/>
    <w:uiPriority w:val="99"/>
    <w:locked/>
    <w:rsid w:val="00BC7443"/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99"/>
    <w:rsid w:val="00217871"/>
    <w:pPr>
      <w:ind w:left="510"/>
    </w:pPr>
    <w:rPr>
      <w:b w:val="0"/>
    </w:rPr>
  </w:style>
  <w:style w:type="character" w:customStyle="1" w:styleId="ZROZDZODDZPRZEDMzmprzedmrozdzoddzartykuempunktemZnak">
    <w:name w:val="Z/ROZDZ(ODDZ)_PRZEDM – zm. przedm. rozdz. (oddz.) artykułem (punktem) Znak"/>
    <w:basedOn w:val="ROZDZODDZPRZEDMprzedmiotregulacjirozdziauluboddziauZnak"/>
    <w:link w:val="ZROZDZODDZPRZEDMzmprzedmrozdzoddzartykuempunktem"/>
    <w:uiPriority w:val="99"/>
    <w:locked/>
    <w:rsid w:val="00BC7443"/>
  </w:style>
  <w:style w:type="character" w:styleId="CommentReference">
    <w:name w:val="annotation reference"/>
    <w:basedOn w:val="DefaultParagraphFont"/>
    <w:uiPriority w:val="99"/>
    <w:semiHidden/>
    <w:rsid w:val="00023F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04C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04C0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99"/>
    <w:rsid w:val="00217871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21787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rsid w:val="0021787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rsid w:val="00217871"/>
    <w:pPr>
      <w:ind w:left="3277"/>
    </w:p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99"/>
    <w:rsid w:val="008971B5"/>
    <w:pPr>
      <w:ind w:left="1497"/>
    </w:pPr>
  </w:style>
  <w:style w:type="paragraph" w:customStyle="1" w:styleId="ODNONIKtreodnonika">
    <w:name w:val="ODNOŚNIK – treść odnośnika"/>
    <w:uiPriority w:val="99"/>
    <w:rsid w:val="00E02BAB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21787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21787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21787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21787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21787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E96E3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99"/>
    <w:rsid w:val="00217871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character" w:customStyle="1" w:styleId="ROZDZODDZOZNoznaczenierozdziauluboddziauZnak">
    <w:name w:val="ROZDZ(ODDZ)_OZN – oznaczenie rozdziału lub oddziału Znak"/>
    <w:basedOn w:val="DefaultParagraphFont"/>
    <w:link w:val="ROZDZODDZOZNoznaczenierozdziauluboddziau"/>
    <w:uiPriority w:val="99"/>
    <w:locked/>
    <w:rsid w:val="00217871"/>
    <w:rPr>
      <w:rFonts w:eastAsia="Times New Roman" w:cs="Arial"/>
      <w:bCs/>
      <w:kern w:val="24"/>
      <w:sz w:val="24"/>
      <w:szCs w:val="24"/>
      <w:lang w:val="pl-PL" w:eastAsia="pl-PL" w:bidi="ar-SA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99"/>
    <w:rsid w:val="00217871"/>
    <w:pPr>
      <w:ind w:left="2177"/>
    </w:pPr>
  </w:style>
  <w:style w:type="character" w:customStyle="1" w:styleId="Z2TIR2TIRzmpodwtirpodwjnymtiretZnak">
    <w:name w:val="Z_2TIR/2TIR – zm. podw. tir. podwójnym tiret Znak"/>
    <w:basedOn w:val="TIRtiretZnak"/>
    <w:link w:val="Z2TIR2TIRzmpodwtirpodwjnymtiret"/>
    <w:uiPriority w:val="99"/>
    <w:locked/>
    <w:rsid w:val="00217871"/>
  </w:style>
  <w:style w:type="paragraph" w:customStyle="1" w:styleId="Z2TIRTIRzmtirpodwjnymtiret">
    <w:name w:val="Z_2TIR/TIR – zm. tir. podwójnym tiret"/>
    <w:basedOn w:val="TIRtiret"/>
    <w:link w:val="Z2TIRTIRzmtirpodwjnymtiretZnak"/>
    <w:uiPriority w:val="99"/>
    <w:rsid w:val="00217871"/>
    <w:pPr>
      <w:ind w:left="2177"/>
    </w:pPr>
  </w:style>
  <w:style w:type="character" w:customStyle="1" w:styleId="Z2TIRTIRzmtirpodwjnymtiretZnak">
    <w:name w:val="Z_2TIR/TIR – zm. tir. podwójnym tiret Znak"/>
    <w:basedOn w:val="TIRtiretZnak"/>
    <w:link w:val="Z2TIRTIRzmtirpodwjnymtiret"/>
    <w:uiPriority w:val="99"/>
    <w:locked/>
    <w:rsid w:val="00217871"/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21787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217871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99"/>
    <w:rsid w:val="0021787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21787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21787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21787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21787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217871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99"/>
    <w:rsid w:val="00217871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21787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E02BA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8971B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8971B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8971B5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21787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21787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21787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21787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21787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21787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21787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21787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21787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21787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21787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21787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217871"/>
  </w:style>
  <w:style w:type="paragraph" w:customStyle="1" w:styleId="ZZ2TIRzmianazmpodwtir">
    <w:name w:val="ZZ/2TIR – zmiana zm. podw. tir."/>
    <w:basedOn w:val="ZZCZWSP2TIRzmianazmczciwsppodwtir"/>
    <w:uiPriority w:val="99"/>
    <w:rsid w:val="0021787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21787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21787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21787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21787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21787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217871"/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217871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21787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21787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217871"/>
  </w:style>
  <w:style w:type="paragraph" w:customStyle="1" w:styleId="ZUSTzmustartykuempunktem">
    <w:name w:val="Z/UST(§) – zm. ust. (§) artykułem (punktem)"/>
    <w:basedOn w:val="ZARTzmartartykuempunktem"/>
    <w:uiPriority w:val="99"/>
    <w:rsid w:val="00217871"/>
  </w:style>
  <w:style w:type="paragraph" w:customStyle="1" w:styleId="ZZUSTzmianazmust">
    <w:name w:val="ZZ/UST(§) – zmiana zm. ust. (§)"/>
    <w:basedOn w:val="ZZARTzmianazmart"/>
    <w:uiPriority w:val="99"/>
    <w:rsid w:val="00217871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99"/>
    <w:rsid w:val="002A570F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basedOn w:val="DefaultParagraphFont"/>
    <w:link w:val="TYTDZPRZEDMprzedmiotregulacjitytuulubdziau"/>
    <w:uiPriority w:val="99"/>
    <w:locked/>
    <w:rsid w:val="002A570F"/>
    <w:rPr>
      <w:rFonts w:cs="Times New Roman"/>
      <w:b/>
      <w:sz w:val="26"/>
      <w:szCs w:val="26"/>
      <w:lang w:val="pl-PL" w:eastAsia="pl-PL" w:bidi="ar-SA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99"/>
    <w:rsid w:val="0021787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21787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21787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21787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21787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217871"/>
    <w:pPr>
      <w:ind w:left="1894"/>
    </w:pPr>
  </w:style>
  <w:style w:type="paragraph" w:customStyle="1" w:styleId="TEKSTWTABELItekstzwcitympierwwierszem">
    <w:name w:val="TEKST_W_TABELI – tekst z wciętym pierw. wierszem"/>
    <w:basedOn w:val="USTustnpkodeksu"/>
    <w:uiPriority w:val="99"/>
    <w:rsid w:val="009B16DF"/>
    <w:rPr>
      <w:kern w:val="24"/>
    </w:rPr>
  </w:style>
  <w:style w:type="paragraph" w:customStyle="1" w:styleId="P1wTABELIpoziom1numeracjiwtabeli">
    <w:name w:val="P1_w_TABELI – poziom 1 numeracji w tabeli"/>
    <w:basedOn w:val="PKTpunkt"/>
    <w:uiPriority w:val="99"/>
    <w:rsid w:val="009B16D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99"/>
    <w:rsid w:val="009B16D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CE31A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CE31A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99"/>
    <w:rsid w:val="00CE31A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CE31A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4140F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rsid w:val="004140F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rsid w:val="00F17F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F17F0A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31129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311297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99"/>
    <w:rsid w:val="00E02BAB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E02BA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8971B5"/>
    <w:pPr>
      <w:ind w:left="510" w:firstLine="0"/>
    </w:pPr>
  </w:style>
  <w:style w:type="paragraph" w:customStyle="1" w:styleId="NOTATKILEGISLATORA">
    <w:name w:val="NOTATKI LEGISLATORA"/>
    <w:basedOn w:val="Normal"/>
    <w:uiPriority w:val="99"/>
    <w:rsid w:val="00757B6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7213B3"/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D91368"/>
  </w:style>
  <w:style w:type="paragraph" w:customStyle="1" w:styleId="TEKSTZacznikido">
    <w:name w:val="TEKST &quot;Załącznik(i) do ...&quot;"/>
    <w:uiPriority w:val="99"/>
    <w:rsid w:val="00E00E29"/>
    <w:pPr>
      <w:ind w:left="5670"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9A7A5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9A7A53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99"/>
    <w:semiHidden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99"/>
    <w:semiHidden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rsid w:val="00CD46F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rsid w:val="00963EE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rsid w:val="00ED2AE0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9"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rsid w:val="00ED2AE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rsid w:val="00ED2AE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0615A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0615A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0615A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AA66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AA66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AA66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AA66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6E1E96"/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6701E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99"/>
    <w:semiHidden/>
    <w:rsid w:val="009B4CB2"/>
  </w:style>
  <w:style w:type="paragraph" w:styleId="DocumentMap">
    <w:name w:val="Document Map"/>
    <w:basedOn w:val="Normal"/>
    <w:link w:val="DocumentMapChar"/>
    <w:uiPriority w:val="99"/>
    <w:semiHidden/>
    <w:rsid w:val="00894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3DD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YDL~1\AppData\Local\Temp\7zOCF12.tmp\Szablon%20projektu%20aktu%20prawnego%203_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projektu aktu prawnego 3_5.dotm</Template>
  <TotalTime>4</TotalTime>
  <Pages>2</Pages>
  <Words>474</Words>
  <Characters>2850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</dc:title>
  <dc:subject/>
  <dc:creator>Anna Szydłowska</dc:creator>
  <cp:keywords/>
  <dc:description/>
  <cp:lastModifiedBy>mstraczuk</cp:lastModifiedBy>
  <cp:revision>3</cp:revision>
  <cp:lastPrinted>2012-04-23T06:39:00Z</cp:lastPrinted>
  <dcterms:created xsi:type="dcterms:W3CDTF">2013-03-07T11:01:00Z</dcterms:created>
  <dcterms:modified xsi:type="dcterms:W3CDTF">2013-03-07T11:01:00Z</dcterms:modified>
</cp:coreProperties>
</file>